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EDE12" w14:textId="77777777" w:rsidR="00880EEB" w:rsidRPr="007166D6" w:rsidRDefault="002144AE" w:rsidP="009A4466">
      <w:pPr>
        <w:jc w:val="both"/>
        <w:rPr>
          <w:b/>
        </w:rPr>
      </w:pPr>
      <w:r w:rsidRPr="007166D6">
        <w:rPr>
          <w:b/>
        </w:rPr>
        <w:t>Порядок возмещения расходов</w:t>
      </w:r>
      <w:r w:rsidR="00880EEB" w:rsidRPr="007166D6">
        <w:rPr>
          <w:b/>
        </w:rPr>
        <w:t xml:space="preserve"> Застрахованному лицу его документально подтвержденных затрат в случае самостоятельной </w:t>
      </w:r>
      <w:r w:rsidR="009A4466" w:rsidRPr="007166D6">
        <w:rPr>
          <w:b/>
        </w:rPr>
        <w:t>оплаты медицинск</w:t>
      </w:r>
      <w:r w:rsidR="00985359" w:rsidRPr="007166D6">
        <w:rPr>
          <w:b/>
        </w:rPr>
        <w:t>их и иных</w:t>
      </w:r>
      <w:r w:rsidR="00880EEB" w:rsidRPr="007166D6">
        <w:rPr>
          <w:b/>
        </w:rPr>
        <w:t xml:space="preserve">  услуг, включенных в Программу страхования</w:t>
      </w:r>
      <w:r w:rsidR="00980A01" w:rsidRPr="007166D6">
        <w:rPr>
          <w:b/>
        </w:rPr>
        <w:t xml:space="preserve"> </w:t>
      </w:r>
      <w:r w:rsidR="009A4466" w:rsidRPr="007166D6">
        <w:rPr>
          <w:b/>
        </w:rPr>
        <w:t xml:space="preserve"> (далее </w:t>
      </w:r>
      <w:r w:rsidR="00985359" w:rsidRPr="007166D6">
        <w:rPr>
          <w:b/>
        </w:rPr>
        <w:t xml:space="preserve">- </w:t>
      </w:r>
      <w:r w:rsidR="009A4466" w:rsidRPr="007166D6">
        <w:rPr>
          <w:b/>
        </w:rPr>
        <w:t>Порядок)</w:t>
      </w:r>
      <w:r w:rsidR="00880EEB" w:rsidRPr="007166D6">
        <w:rPr>
          <w:b/>
        </w:rPr>
        <w:t>.</w:t>
      </w:r>
    </w:p>
    <w:p w14:paraId="58EA3F90" w14:textId="77777777" w:rsidR="00880EEB" w:rsidRPr="00964F31" w:rsidRDefault="00880EEB" w:rsidP="007E422B">
      <w:pPr>
        <w:tabs>
          <w:tab w:val="left" w:pos="0"/>
          <w:tab w:val="left" w:pos="284"/>
        </w:tabs>
        <w:jc w:val="both"/>
      </w:pPr>
    </w:p>
    <w:p w14:paraId="2D956E26" w14:textId="77777777" w:rsidR="002144AE" w:rsidRPr="00964F31" w:rsidRDefault="002144AE" w:rsidP="007E422B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Страховщик вправе произвести возмещение расходов, понесенных Застрахованным лицом на медицинские </w:t>
      </w:r>
      <w:r w:rsidR="00985359" w:rsidRPr="00964F31">
        <w:t xml:space="preserve">и иные </w:t>
      </w:r>
      <w:r w:rsidRPr="00964F31">
        <w:t>услуги, предусмотренные</w:t>
      </w:r>
      <w:r w:rsidR="00980A01" w:rsidRPr="00964F31">
        <w:t xml:space="preserve"> Программ</w:t>
      </w:r>
      <w:r w:rsidR="001554B0" w:rsidRPr="00964F31">
        <w:t>ой</w:t>
      </w:r>
      <w:r w:rsidR="009A4466" w:rsidRPr="00964F31">
        <w:t xml:space="preserve"> страхования</w:t>
      </w:r>
      <w:r w:rsidRPr="00964F31">
        <w:t>,</w:t>
      </w:r>
      <w:r w:rsidR="00880EEB" w:rsidRPr="00964F31">
        <w:t xml:space="preserve"> в случае нахождения Застрахованного лица в населенных пунктах,</w:t>
      </w:r>
      <w:r w:rsidR="006E6BF6" w:rsidRPr="00964F31">
        <w:t xml:space="preserve"> расположенных на значительном удалении от медицинских организаций, указанных в Программе страхования,</w:t>
      </w:r>
      <w:r w:rsidR="00880EEB" w:rsidRPr="00964F31">
        <w:t xml:space="preserve"> и</w:t>
      </w:r>
      <w:r w:rsidRPr="00964F31">
        <w:t xml:space="preserve"> оказанные медицинскими </w:t>
      </w:r>
      <w:r w:rsidR="00880EEB" w:rsidRPr="00964F31">
        <w:t>организациями</w:t>
      </w:r>
      <w:r w:rsidRPr="00964F31">
        <w:t xml:space="preserve">, с которыми у Страховщика не заключены договоры на оказание медицинских </w:t>
      </w:r>
      <w:r w:rsidR="00985359" w:rsidRPr="00964F31">
        <w:t xml:space="preserve">и иных </w:t>
      </w:r>
      <w:r w:rsidRPr="00964F31">
        <w:t>услуг или в случае если Страховщик не смог организовать получение Застрахованным лицом указанных услуг.</w:t>
      </w:r>
    </w:p>
    <w:p w14:paraId="58AF84CA" w14:textId="053F7BB6" w:rsidR="00880EEB" w:rsidRPr="00964F31" w:rsidRDefault="002144AE" w:rsidP="007E422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</w:pPr>
      <w:r w:rsidRPr="00964F31">
        <w:t>Сумма возмещения определяется в размере израсходованных средств на получение медицинск</w:t>
      </w:r>
      <w:r w:rsidR="001554B0" w:rsidRPr="00964F31">
        <w:t>их</w:t>
      </w:r>
      <w:r w:rsidRPr="00964F31">
        <w:t xml:space="preserve"> </w:t>
      </w:r>
      <w:r w:rsidR="00985359" w:rsidRPr="00964F31">
        <w:t xml:space="preserve">и иных </w:t>
      </w:r>
      <w:r w:rsidR="001554B0" w:rsidRPr="00964F31">
        <w:t xml:space="preserve">услуг </w:t>
      </w:r>
      <w:r w:rsidRPr="00964F31">
        <w:t xml:space="preserve">на основании </w:t>
      </w:r>
      <w:r w:rsidR="001554B0" w:rsidRPr="00964F31">
        <w:t>предоставленных</w:t>
      </w:r>
      <w:r w:rsidRPr="00964F31">
        <w:t xml:space="preserve"> документов, подтверждающих оказание медицинск</w:t>
      </w:r>
      <w:r w:rsidR="001554B0" w:rsidRPr="00964F31">
        <w:t xml:space="preserve">их </w:t>
      </w:r>
      <w:r w:rsidR="00985359" w:rsidRPr="00964F31">
        <w:t xml:space="preserve">и иных </w:t>
      </w:r>
      <w:r w:rsidR="001554B0" w:rsidRPr="00964F31">
        <w:t>услуг</w:t>
      </w:r>
      <w:r w:rsidRPr="00964F31">
        <w:t xml:space="preserve"> Застра</w:t>
      </w:r>
      <w:bookmarkStart w:id="0" w:name="_GoBack"/>
      <w:bookmarkEnd w:id="0"/>
      <w:r w:rsidRPr="00964F31">
        <w:t>хованному лицу и произведенные Застрахованным лицом расходы</w:t>
      </w:r>
      <w:r w:rsidR="001554B0" w:rsidRPr="00964F31">
        <w:t xml:space="preserve">. </w:t>
      </w:r>
    </w:p>
    <w:p w14:paraId="6086232E" w14:textId="77777777" w:rsidR="002144AE" w:rsidRPr="00964F31" w:rsidRDefault="002144AE" w:rsidP="007E422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964F31">
        <w:t xml:space="preserve">Для получения возмещения Застрахованному лицу или его законному представителю необходимо действовать в следующем порядке: </w:t>
      </w:r>
    </w:p>
    <w:p w14:paraId="150087D6" w14:textId="4F47109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</w:pPr>
      <w:r w:rsidRPr="00964F31">
        <w:t xml:space="preserve">Согласовать </w:t>
      </w:r>
      <w:r w:rsidR="002F1CA5" w:rsidRPr="00964F31">
        <w:t xml:space="preserve">объём необходимых медицинских и иных услуг </w:t>
      </w:r>
      <w:r w:rsidRPr="00964F31">
        <w:t>с круглосуточным пультом Страховщика</w:t>
      </w:r>
      <w:r w:rsidR="00880EEB" w:rsidRPr="00964F31">
        <w:t xml:space="preserve"> </w:t>
      </w:r>
      <w:r w:rsidR="002F1CA5" w:rsidRPr="00964F31">
        <w:t>по номеру телефона</w:t>
      </w:r>
      <w:r w:rsidR="007166D6">
        <w:t xml:space="preserve"> 8 800 200-42-08</w:t>
      </w:r>
      <w:r w:rsidR="002F1CA5" w:rsidRPr="00964F31">
        <w:t>;</w:t>
      </w:r>
      <w:r w:rsidRPr="00964F31">
        <w:t xml:space="preserve"> </w:t>
      </w:r>
    </w:p>
    <w:p w14:paraId="5067D457" w14:textId="7777777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</w:pPr>
      <w:r w:rsidRPr="00964F31">
        <w:t xml:space="preserve">После согласования обратиться в </w:t>
      </w:r>
      <w:r w:rsidR="00D1199F" w:rsidRPr="00964F31">
        <w:t xml:space="preserve">ближайшую муниципальную </w:t>
      </w:r>
      <w:r w:rsidR="00880EEB" w:rsidRPr="00964F31">
        <w:t>медицинскую организацию, расположенную</w:t>
      </w:r>
      <w:r w:rsidRPr="00964F31">
        <w:t xml:space="preserve"> в пределах территории </w:t>
      </w:r>
      <w:r w:rsidR="00880EEB" w:rsidRPr="00964F31">
        <w:t>нахождения</w:t>
      </w:r>
      <w:r w:rsidRPr="00964F31">
        <w:t xml:space="preserve"> </w:t>
      </w:r>
      <w:r w:rsidR="00985359" w:rsidRPr="00964F31">
        <w:t xml:space="preserve">Застрахованного лица </w:t>
      </w:r>
      <w:r w:rsidRPr="00964F31">
        <w:t>и самостоятельно оплатить стоимость</w:t>
      </w:r>
      <w:r w:rsidR="006E6BF6" w:rsidRPr="00964F31">
        <w:t xml:space="preserve"> услуг,</w:t>
      </w:r>
      <w:r w:rsidRPr="00964F31">
        <w:t xml:space="preserve"> предусмотренных </w:t>
      </w:r>
      <w:r w:rsidR="006E6BF6" w:rsidRPr="00964F31">
        <w:t>П</w:t>
      </w:r>
      <w:r w:rsidRPr="00964F31">
        <w:t xml:space="preserve">рограммой страхования. </w:t>
      </w:r>
    </w:p>
    <w:p w14:paraId="3A49DEE7" w14:textId="77777777" w:rsidR="002144AE" w:rsidRPr="00964F31" w:rsidRDefault="006E6BF6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>В</w:t>
      </w:r>
      <w:r w:rsidR="002144AE" w:rsidRPr="00964F31">
        <w:t xml:space="preserve"> течение 30 (тридцати) календарных дней с момента оплаты медицинск</w:t>
      </w:r>
      <w:r w:rsidR="00B26EA1" w:rsidRPr="00964F31">
        <w:t>их</w:t>
      </w:r>
      <w:r w:rsidR="002144AE" w:rsidRPr="00964F31">
        <w:t xml:space="preserve"> </w:t>
      </w:r>
      <w:r w:rsidR="00985359" w:rsidRPr="00964F31">
        <w:t xml:space="preserve">и иных </w:t>
      </w:r>
      <w:r w:rsidR="00B26EA1" w:rsidRPr="00964F31">
        <w:t xml:space="preserve">услуг </w:t>
      </w:r>
      <w:r w:rsidR="002144AE" w:rsidRPr="00964F31">
        <w:t xml:space="preserve">направить Страховщику по электронной почте </w:t>
      </w:r>
      <w:hyperlink r:id="rId6" w:history="1">
        <w:r w:rsidR="00235023" w:rsidRPr="00964F31">
          <w:rPr>
            <w:rStyle w:val="a4"/>
            <w:color w:val="auto"/>
            <w:lang w:val="en-US"/>
          </w:rPr>
          <w:t>info</w:t>
        </w:r>
        <w:r w:rsidR="00235023" w:rsidRPr="00964F31">
          <w:rPr>
            <w:rStyle w:val="a4"/>
            <w:color w:val="auto"/>
          </w:rPr>
          <w:t>@</w:t>
        </w:r>
        <w:r w:rsidR="00235023" w:rsidRPr="00964F31">
          <w:rPr>
            <w:rStyle w:val="a4"/>
            <w:color w:val="auto"/>
            <w:lang w:val="en-US"/>
          </w:rPr>
          <w:t>bsoinsur</w:t>
        </w:r>
        <w:r w:rsidR="00235023" w:rsidRPr="00964F31">
          <w:rPr>
            <w:rStyle w:val="a4"/>
            <w:color w:val="auto"/>
          </w:rPr>
          <w:t>.</w:t>
        </w:r>
        <w:r w:rsidR="00235023" w:rsidRPr="00964F31">
          <w:rPr>
            <w:rStyle w:val="a4"/>
            <w:color w:val="auto"/>
            <w:lang w:val="en-US"/>
          </w:rPr>
          <w:t>ru</w:t>
        </w:r>
      </w:hyperlink>
      <w:r w:rsidR="00235023" w:rsidRPr="00964F31">
        <w:t xml:space="preserve"> </w:t>
      </w:r>
      <w:r w:rsidR="004539A8" w:rsidRPr="00964F31">
        <w:t>(с последующей отправкой оригиналов почтовым отправлением на адрес Страховщика</w:t>
      </w:r>
      <w:r w:rsidR="00B26EA1" w:rsidRPr="00964F31">
        <w:t xml:space="preserve"> – 119049 г. Москва ул. Мытная, д.1 стр.1</w:t>
      </w:r>
      <w:r w:rsidR="004539A8" w:rsidRPr="00964F31">
        <w:t>)</w:t>
      </w:r>
      <w:r w:rsidR="002144AE" w:rsidRPr="00964F31">
        <w:t xml:space="preserve"> заявление на получение страхового возмещения</w:t>
      </w:r>
      <w:r w:rsidR="00235023" w:rsidRPr="00964F31">
        <w:t xml:space="preserve"> (форма прилагается)</w:t>
      </w:r>
      <w:r w:rsidR="002144AE" w:rsidRPr="00964F31">
        <w:t>, с приложением скан-копий следующих документов:</w:t>
      </w:r>
    </w:p>
    <w:p w14:paraId="3EF920D4" w14:textId="77777777" w:rsidR="002144AE" w:rsidRPr="00964F31" w:rsidRDefault="00985359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д</w:t>
      </w:r>
      <w:r w:rsidR="002144AE" w:rsidRPr="00964F31">
        <w:t>оговор</w:t>
      </w:r>
      <w:r w:rsidR="00980A01" w:rsidRPr="00964F31">
        <w:t>а</w:t>
      </w:r>
      <w:r w:rsidR="002144AE" w:rsidRPr="00964F31">
        <w:t xml:space="preserve"> </w:t>
      </w:r>
      <w:r w:rsidR="00B26EA1" w:rsidRPr="00964F31">
        <w:t>(П</w:t>
      </w:r>
      <w:r w:rsidR="00235023" w:rsidRPr="00964F31">
        <w:t>олис</w:t>
      </w:r>
      <w:r w:rsidR="00980A01" w:rsidRPr="00964F31">
        <w:t>а</w:t>
      </w:r>
      <w:r w:rsidR="00235023" w:rsidRPr="00964F31">
        <w:t>)</w:t>
      </w:r>
      <w:r w:rsidR="002144AE" w:rsidRPr="00964F31">
        <w:t xml:space="preserve">; </w:t>
      </w:r>
    </w:p>
    <w:p w14:paraId="766D47D8" w14:textId="77777777" w:rsidR="002144AE" w:rsidRPr="00964F31" w:rsidRDefault="002144AE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медицинск</w:t>
      </w:r>
      <w:r w:rsidR="00985359" w:rsidRPr="00964F31">
        <w:t>ой</w:t>
      </w:r>
      <w:r w:rsidRPr="00964F31">
        <w:t xml:space="preserve"> документаци</w:t>
      </w:r>
      <w:r w:rsidR="00985359" w:rsidRPr="00964F31">
        <w:t>и</w:t>
      </w:r>
      <w:r w:rsidRPr="00964F31">
        <w:t>, подтверждающ</w:t>
      </w:r>
      <w:r w:rsidR="00985359" w:rsidRPr="00964F31">
        <w:t>ей</w:t>
      </w:r>
      <w:r w:rsidRPr="00964F31">
        <w:t xml:space="preserve"> факт и дату укуса клеща (выписка из медицинского документа</w:t>
      </w:r>
      <w:r w:rsidR="00235023" w:rsidRPr="00964F31">
        <w:t xml:space="preserve"> - амбулаторной карты/справки/эпикриза, рецепта/назначения врача</w:t>
      </w:r>
      <w:r w:rsidRPr="00964F31">
        <w:t>), заверенная медицинской организацией</w:t>
      </w:r>
      <w:r w:rsidR="001554B0" w:rsidRPr="00964F31">
        <w:t xml:space="preserve"> (подпись и печать врача, печать медицинской организации)</w:t>
      </w:r>
      <w:r w:rsidRPr="00964F31">
        <w:t xml:space="preserve">; </w:t>
      </w:r>
    </w:p>
    <w:p w14:paraId="596A19B6" w14:textId="77777777" w:rsidR="002144AE" w:rsidRPr="00964F31" w:rsidRDefault="002144AE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счет</w:t>
      </w:r>
      <w:r w:rsidR="00985359" w:rsidRPr="00964F31">
        <w:t>а</w:t>
      </w:r>
      <w:r w:rsidRPr="00964F31">
        <w:t xml:space="preserve"> из медицинской организации с указанием наименований, стоимости, дат оказания медицинских </w:t>
      </w:r>
      <w:r w:rsidR="00985359" w:rsidRPr="00964F31">
        <w:t xml:space="preserve">и иных </w:t>
      </w:r>
      <w:r w:rsidRPr="00964F31">
        <w:t>услуг, номера договора с медицинской организацией;</w:t>
      </w:r>
    </w:p>
    <w:p w14:paraId="566938DA" w14:textId="77777777" w:rsidR="002144AE" w:rsidRPr="00964F31" w:rsidRDefault="002144AE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документ</w:t>
      </w:r>
      <w:r w:rsidR="00985359" w:rsidRPr="00964F31">
        <w:t>ов</w:t>
      </w:r>
      <w:r w:rsidRPr="00964F31">
        <w:t>, подтверждающи</w:t>
      </w:r>
      <w:r w:rsidR="00985359" w:rsidRPr="00964F31">
        <w:t>х</w:t>
      </w:r>
      <w:r w:rsidRPr="00964F31">
        <w:t xml:space="preserve"> факт оплаты оказанных медицинских </w:t>
      </w:r>
      <w:r w:rsidR="00985359" w:rsidRPr="00964F31">
        <w:t xml:space="preserve">и иных </w:t>
      </w:r>
      <w:r w:rsidRPr="00964F31">
        <w:t>услуг (кассовый чек);</w:t>
      </w:r>
    </w:p>
    <w:p w14:paraId="1DB6E5F4" w14:textId="77777777" w:rsidR="002144AE" w:rsidRPr="00964F31" w:rsidRDefault="002144AE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документ</w:t>
      </w:r>
      <w:r w:rsidR="002F1CA5" w:rsidRPr="00964F31">
        <w:t>а</w:t>
      </w:r>
      <w:r w:rsidRPr="00964F31">
        <w:t>, удостоверяющ</w:t>
      </w:r>
      <w:r w:rsidR="002F1CA5" w:rsidRPr="00964F31">
        <w:t>его</w:t>
      </w:r>
      <w:r w:rsidRPr="00964F31">
        <w:t xml:space="preserve"> личность Застрахованного лица или его </w:t>
      </w:r>
      <w:r w:rsidR="001554B0" w:rsidRPr="00964F31">
        <w:t>з</w:t>
      </w:r>
      <w:r w:rsidRPr="00964F31">
        <w:t xml:space="preserve">аконного представителя, если с заявлением на выплату страхового возмещения обращается представитель Застрахованного лица (все заполненные страницы, в том числе страницы с Ф. И. О. и местом постоянной регистрации); </w:t>
      </w:r>
    </w:p>
    <w:p w14:paraId="0CA0848E" w14:textId="77777777" w:rsidR="002144AE" w:rsidRPr="00964F31" w:rsidRDefault="002144AE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миграционн</w:t>
      </w:r>
      <w:r w:rsidR="007E422B" w:rsidRPr="00964F31">
        <w:t>ой</w:t>
      </w:r>
      <w:r w:rsidRPr="00964F31">
        <w:t xml:space="preserve"> карт</w:t>
      </w:r>
      <w:r w:rsidR="007E422B" w:rsidRPr="00964F31">
        <w:t>ы</w:t>
      </w:r>
      <w:r w:rsidRPr="00964F31">
        <w:t xml:space="preserve"> и/или документ</w:t>
      </w:r>
      <w:r w:rsidR="007E422B" w:rsidRPr="00964F31">
        <w:t>а</w:t>
      </w:r>
      <w:r w:rsidRPr="00964F31">
        <w:t>, подтверждающ</w:t>
      </w:r>
      <w:r w:rsidR="007E422B" w:rsidRPr="00964F31">
        <w:t>его</w:t>
      </w:r>
      <w:r w:rsidRPr="00964F31">
        <w:t xml:space="preserve"> право иностранного гражданина или лица без гражданства на пребывание (проживание) в Российской Федерации, а также адрес</w:t>
      </w:r>
      <w:r w:rsidR="007E422B" w:rsidRPr="00964F31">
        <w:t>а</w:t>
      </w:r>
      <w:r w:rsidRPr="00964F31">
        <w:t xml:space="preserve"> места жительства (регистрации) или места пребывания;</w:t>
      </w:r>
    </w:p>
    <w:p w14:paraId="0509F6EF" w14:textId="77777777" w:rsidR="002144AE" w:rsidRPr="00964F31" w:rsidRDefault="002144AE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документ</w:t>
      </w:r>
      <w:r w:rsidR="002F1CA5" w:rsidRPr="00964F31">
        <w:t>а</w:t>
      </w:r>
      <w:r w:rsidRPr="00964F31">
        <w:t>, подтверждающ</w:t>
      </w:r>
      <w:r w:rsidR="002F1CA5" w:rsidRPr="00964F31">
        <w:t>его</w:t>
      </w:r>
      <w:r w:rsidRPr="00964F31">
        <w:t xml:space="preserve"> статус (родство) </w:t>
      </w:r>
      <w:r w:rsidR="001554B0" w:rsidRPr="00964F31">
        <w:t>з</w:t>
      </w:r>
      <w:r w:rsidRPr="00964F31">
        <w:t>аконного представителя Застрахованного лица; свидетельств</w:t>
      </w:r>
      <w:r w:rsidR="007E422B" w:rsidRPr="00964F31">
        <w:t>а</w:t>
      </w:r>
      <w:r w:rsidRPr="00964F31">
        <w:t xml:space="preserve"> о рождении (для несовершеннолетних Застрахованных лиц);</w:t>
      </w:r>
    </w:p>
    <w:p w14:paraId="6A52DCE7" w14:textId="77777777" w:rsidR="002144AE" w:rsidRPr="00964F31" w:rsidRDefault="00980A01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надлежащим образом оформленной действующей доверенности, подтверждающей</w:t>
      </w:r>
      <w:r w:rsidR="002144AE" w:rsidRPr="00964F31">
        <w:t xml:space="preserve"> полномочия на подписание заявления (или на получение выплаты страхового возмещения), </w:t>
      </w:r>
      <w:r w:rsidR="002144AE" w:rsidRPr="00964F31">
        <w:lastRenderedPageBreak/>
        <w:t xml:space="preserve">если с заявлением на выплату страхового возмещения обращается представитель Застрахованного лица; </w:t>
      </w:r>
    </w:p>
    <w:p w14:paraId="07F17EF6" w14:textId="77777777" w:rsidR="002144AE" w:rsidRPr="00964F31" w:rsidRDefault="00980A01" w:rsidP="007E422B">
      <w:pPr>
        <w:pStyle w:val="a3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</w:pPr>
      <w:r w:rsidRPr="00964F31">
        <w:t>банковских реквизитов</w:t>
      </w:r>
      <w:r w:rsidR="002144AE" w:rsidRPr="00964F31">
        <w:t xml:space="preserve"> получателя </w:t>
      </w:r>
      <w:r w:rsidR="002F1CA5" w:rsidRPr="00964F31">
        <w:t xml:space="preserve">страхового </w:t>
      </w:r>
      <w:r w:rsidR="002144AE" w:rsidRPr="00964F31">
        <w:t xml:space="preserve">возмещения, в случае, если возмещение осуществляется в безналичной форме. </w:t>
      </w:r>
    </w:p>
    <w:p w14:paraId="56A04C34" w14:textId="77777777" w:rsidR="002144AE" w:rsidRPr="00964F31" w:rsidRDefault="002144AE" w:rsidP="007E422B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Страховщик вправе затребовать у Страхователя (Застрахованного лица) оригиналы или заверенные надлежащим образом компетентными органами копии документов. В случае запроса Страховщиком оригиналов или заверенных надлежащим образом компетентными органами копий документов срок осуществления страховой выплаты исчисляется с момента получения Страховщиком оригиналов или заверенных надлежащим образом компетентными органами копий документов, указанных в </w:t>
      </w:r>
      <w:r w:rsidR="001554B0" w:rsidRPr="00964F31">
        <w:t>з</w:t>
      </w:r>
      <w:r w:rsidR="00B26EA1" w:rsidRPr="00964F31">
        <w:t>аявлении на получение страхового возмещения.</w:t>
      </w:r>
    </w:p>
    <w:p w14:paraId="5E984081" w14:textId="77777777" w:rsidR="002144AE" w:rsidRPr="00964F31" w:rsidRDefault="002144AE" w:rsidP="007E422B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Страховщик вправе сократить перечень обязательных для предоставления документов, если обстоятельства страхового случая или размер причиненного ущерба Страховщику известны и не вызывают у него сомнений. </w:t>
      </w:r>
    </w:p>
    <w:p w14:paraId="11EF77FF" w14:textId="77777777" w:rsidR="002144AE" w:rsidRPr="00964F31" w:rsidRDefault="002144AE" w:rsidP="007E422B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Страховщик в течение 30 (тридцати) рабочих дней с момента получения последнего из документов, указанных </w:t>
      </w:r>
      <w:r w:rsidR="00235023" w:rsidRPr="00964F31">
        <w:t>выше</w:t>
      </w:r>
      <w:r w:rsidRPr="00964F31">
        <w:t xml:space="preserve">: </w:t>
      </w:r>
    </w:p>
    <w:p w14:paraId="2ADB3107" w14:textId="7777777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>в случае признания произошедшего события страховым случаем осуществляет страховую выплату, указанным в заявлении способом;</w:t>
      </w:r>
    </w:p>
    <w:p w14:paraId="35F4A6A5" w14:textId="7777777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>в случае непризнания произошедшего события страховым случаем принимает решение об отказе в выплате страхового возмещения, о чем письменно сообщает Страхователю (Застрахованному</w:t>
      </w:r>
      <w:r w:rsidR="00B46D49" w:rsidRPr="00964F31">
        <w:t xml:space="preserve"> лицу</w:t>
      </w:r>
      <w:r w:rsidRPr="00964F31">
        <w:t xml:space="preserve">) с указанием основания принятия такого решения со ссылками на нормы права и (или) условия договора страхования, на основании которых принято решение об отказе. Указанная информация предоставляется в том объеме, в каком это не противоречит действующему законодательству. </w:t>
      </w:r>
    </w:p>
    <w:p w14:paraId="05A9DE43" w14:textId="77777777" w:rsidR="007E422B" w:rsidRPr="00964F31" w:rsidRDefault="00964F31" w:rsidP="007E422B">
      <w:pPr>
        <w:pStyle w:val="a3"/>
        <w:tabs>
          <w:tab w:val="left" w:pos="0"/>
          <w:tab w:val="left" w:pos="284"/>
        </w:tabs>
        <w:ind w:left="0"/>
        <w:jc w:val="both"/>
      </w:pPr>
      <w:r w:rsidRPr="00964F31">
        <w:t>6.3. в</w:t>
      </w:r>
      <w:r w:rsidR="007E422B" w:rsidRPr="00964F31">
        <w:t xml:space="preserve"> случае выявления факта предоставления Страхователем (Застрахованным лицом) неполного перечня документов и/или документов, оформленных ненадлежащим образом, необходимых для принятия решения о признании заявленного события страховым случаем, предусмотренных настоящим Порядком, Страховщик</w:t>
      </w:r>
      <w:r w:rsidRPr="00964F31">
        <w:t>:</w:t>
      </w:r>
    </w:p>
    <w:p w14:paraId="60C06D68" w14:textId="77777777" w:rsidR="00964F31" w:rsidRPr="00964F31" w:rsidRDefault="00964F31" w:rsidP="00964F31">
      <w:pPr>
        <w:pStyle w:val="a3"/>
        <w:tabs>
          <w:tab w:val="left" w:pos="0"/>
          <w:tab w:val="left" w:pos="284"/>
        </w:tabs>
        <w:ind w:left="0"/>
        <w:jc w:val="both"/>
      </w:pPr>
      <w:r w:rsidRPr="00964F31">
        <w:t xml:space="preserve">6.3.1. </w:t>
      </w:r>
      <w:r w:rsidR="002144AE" w:rsidRPr="00964F31">
        <w:t xml:space="preserve">принимает их, при этом срок, указанный в п. </w:t>
      </w:r>
      <w:r w:rsidR="00235023" w:rsidRPr="00964F31">
        <w:t>6 настоящего Порядка</w:t>
      </w:r>
      <w:r w:rsidR="002144AE" w:rsidRPr="00964F31">
        <w:t xml:space="preserve">, не начинает течь до предоставления последнего из необходимых и надлежащим образом оформленных документов; </w:t>
      </w:r>
    </w:p>
    <w:p w14:paraId="51320A0B" w14:textId="77777777" w:rsidR="002144AE" w:rsidRPr="00964F31" w:rsidRDefault="00964F31" w:rsidP="00964F31">
      <w:pPr>
        <w:pStyle w:val="a3"/>
        <w:tabs>
          <w:tab w:val="left" w:pos="0"/>
          <w:tab w:val="left" w:pos="284"/>
        </w:tabs>
        <w:ind w:left="0"/>
        <w:jc w:val="both"/>
      </w:pPr>
      <w:r w:rsidRPr="00964F31">
        <w:t xml:space="preserve">6.3.2. </w:t>
      </w:r>
      <w:r w:rsidR="002144AE" w:rsidRPr="00964F31">
        <w:t>в срок, не превышающий 15 (пятнадцать) рабочих дней, уведомляет об этом лицо, подавшее заявление на выплату страхового возмещения с указанием перечня недостающих и/или ненадлежащим образом оформленных документов.</w:t>
      </w:r>
    </w:p>
    <w:p w14:paraId="07B82AFB" w14:textId="77777777" w:rsidR="002144AE" w:rsidRPr="00964F31" w:rsidRDefault="002144AE" w:rsidP="007E422B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>Страховщик отказывает в выплате страхового возмещения в случаях</w:t>
      </w:r>
      <w:r w:rsidR="00B26EA1" w:rsidRPr="00964F31">
        <w:t>,</w:t>
      </w:r>
      <w:r w:rsidRPr="00964F31">
        <w:t xml:space="preserve"> если: </w:t>
      </w:r>
    </w:p>
    <w:p w14:paraId="3F5590A3" w14:textId="7777777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Медицинские </w:t>
      </w:r>
      <w:r w:rsidR="00ED7979" w:rsidRPr="00964F31">
        <w:t xml:space="preserve">и иные </w:t>
      </w:r>
      <w:r w:rsidRPr="00964F31">
        <w:t>услуги получены Застрахов</w:t>
      </w:r>
      <w:r w:rsidR="00B26EA1" w:rsidRPr="00964F31">
        <w:t>анным лицом вне срока действия Д</w:t>
      </w:r>
      <w:r w:rsidRPr="00964F31">
        <w:t xml:space="preserve">оговора (Полиса); </w:t>
      </w:r>
    </w:p>
    <w:p w14:paraId="509A928F" w14:textId="7777777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Медицинские </w:t>
      </w:r>
      <w:r w:rsidR="00ED7979" w:rsidRPr="00964F31">
        <w:t xml:space="preserve">и иные </w:t>
      </w:r>
      <w:r w:rsidRPr="00964F31">
        <w:t>услуги получены лицом, н</w:t>
      </w:r>
      <w:r w:rsidR="00B26EA1" w:rsidRPr="00964F31">
        <w:t>е являющимся Застрахованным по Д</w:t>
      </w:r>
      <w:r w:rsidRPr="00964F31">
        <w:t>оговору</w:t>
      </w:r>
      <w:r w:rsidR="00964F31" w:rsidRPr="00964F31">
        <w:t xml:space="preserve"> </w:t>
      </w:r>
      <w:r w:rsidRPr="00964F31">
        <w:t xml:space="preserve">(Полису); </w:t>
      </w:r>
    </w:p>
    <w:p w14:paraId="54F54D84" w14:textId="77777777" w:rsidR="002144AE" w:rsidRPr="00964F31" w:rsidRDefault="002144AE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>Самостоятельная оплата Застрахованным</w:t>
      </w:r>
      <w:r w:rsidR="00662C99" w:rsidRPr="00964F31">
        <w:t xml:space="preserve"> лицом</w:t>
      </w:r>
      <w:r w:rsidRPr="00964F31">
        <w:t xml:space="preserve"> медицинских</w:t>
      </w:r>
      <w:r w:rsidR="007E422B" w:rsidRPr="00964F31">
        <w:t xml:space="preserve"> и иных </w:t>
      </w:r>
      <w:r w:rsidRPr="00964F31">
        <w:t>услуг не была предварительно согласована со Страховщиком в порядке, предусмотренном</w:t>
      </w:r>
      <w:r w:rsidR="00235023" w:rsidRPr="00964F31">
        <w:t xml:space="preserve"> </w:t>
      </w:r>
      <w:r w:rsidRPr="00964F31">
        <w:t>Программ</w:t>
      </w:r>
      <w:r w:rsidR="00B26EA1" w:rsidRPr="00964F31">
        <w:t>ой страхования;</w:t>
      </w:r>
    </w:p>
    <w:p w14:paraId="61ABAB6D" w14:textId="77777777" w:rsidR="002144AE" w:rsidRPr="00964F31" w:rsidRDefault="007E422B" w:rsidP="007E422B">
      <w:pPr>
        <w:pStyle w:val="a3"/>
        <w:numPr>
          <w:ilvl w:val="1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964F31">
        <w:t xml:space="preserve"> </w:t>
      </w:r>
      <w:r w:rsidR="002144AE" w:rsidRPr="00964F31">
        <w:t>Событи</w:t>
      </w:r>
      <w:r w:rsidR="004B3BDA" w:rsidRPr="00964F31">
        <w:t>я</w:t>
      </w:r>
      <w:r w:rsidR="002144AE" w:rsidRPr="00964F31">
        <w:t xml:space="preserve">, </w:t>
      </w:r>
      <w:r w:rsidR="004B3BDA" w:rsidRPr="00964F31">
        <w:t xml:space="preserve">не </w:t>
      </w:r>
      <w:r w:rsidR="002144AE" w:rsidRPr="00964F31">
        <w:t xml:space="preserve">являющиеся основанием для </w:t>
      </w:r>
      <w:r w:rsidR="002F1CA5" w:rsidRPr="00964F31">
        <w:t xml:space="preserve">страхового </w:t>
      </w:r>
      <w:r w:rsidR="002144AE" w:rsidRPr="00964F31">
        <w:t>возмещени</w:t>
      </w:r>
      <w:r w:rsidR="004B3BDA" w:rsidRPr="00964F31">
        <w:t>я</w:t>
      </w:r>
      <w:r w:rsidR="002144AE" w:rsidRPr="00964F31">
        <w:t xml:space="preserve"> расходов, перечислен</w:t>
      </w:r>
      <w:r w:rsidR="004B3BDA" w:rsidRPr="00964F31">
        <w:t>ы</w:t>
      </w:r>
      <w:r w:rsidR="002144AE" w:rsidRPr="00964F31">
        <w:t xml:space="preserve"> в разделе  «Исключения из</w:t>
      </w:r>
      <w:r w:rsidR="009A4466" w:rsidRPr="00964F31">
        <w:t xml:space="preserve"> Программы</w:t>
      </w:r>
      <w:r w:rsidR="002144AE" w:rsidRPr="00964F31">
        <w:t>»</w:t>
      </w:r>
      <w:r w:rsidR="00BF319B" w:rsidRPr="00964F31">
        <w:t xml:space="preserve"> Программы страхования.</w:t>
      </w:r>
    </w:p>
    <w:p w14:paraId="11DC52B6" w14:textId="77777777" w:rsidR="009A4466" w:rsidRPr="00964F31" w:rsidRDefault="009A4466" w:rsidP="007E422B">
      <w:pPr>
        <w:tabs>
          <w:tab w:val="left" w:pos="0"/>
          <w:tab w:val="left" w:pos="284"/>
        </w:tabs>
        <w:jc w:val="both"/>
      </w:pPr>
    </w:p>
    <w:sectPr w:rsidR="009A4466" w:rsidRPr="00964F31" w:rsidSect="007E422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CE8"/>
    <w:multiLevelType w:val="multilevel"/>
    <w:tmpl w:val="AC70F2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8D6AAE"/>
    <w:multiLevelType w:val="hybridMultilevel"/>
    <w:tmpl w:val="E1A41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C97"/>
    <w:multiLevelType w:val="multilevel"/>
    <w:tmpl w:val="7B6C5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D6"/>
    <w:rsid w:val="00025C7F"/>
    <w:rsid w:val="00034469"/>
    <w:rsid w:val="000B719C"/>
    <w:rsid w:val="001554B0"/>
    <w:rsid w:val="00194D42"/>
    <w:rsid w:val="002144AE"/>
    <w:rsid w:val="00235023"/>
    <w:rsid w:val="002F1CA5"/>
    <w:rsid w:val="004539A8"/>
    <w:rsid w:val="004B3BDA"/>
    <w:rsid w:val="00526B76"/>
    <w:rsid w:val="00577D88"/>
    <w:rsid w:val="00662C99"/>
    <w:rsid w:val="006E6BF6"/>
    <w:rsid w:val="007166D6"/>
    <w:rsid w:val="007E422B"/>
    <w:rsid w:val="007F44D6"/>
    <w:rsid w:val="00880EEB"/>
    <w:rsid w:val="00964F31"/>
    <w:rsid w:val="00980A01"/>
    <w:rsid w:val="00985359"/>
    <w:rsid w:val="00985B63"/>
    <w:rsid w:val="009A4466"/>
    <w:rsid w:val="00B26EA1"/>
    <w:rsid w:val="00B46D49"/>
    <w:rsid w:val="00BF319B"/>
    <w:rsid w:val="00C513E6"/>
    <w:rsid w:val="00D1199F"/>
    <w:rsid w:val="00ED347C"/>
    <w:rsid w:val="00ED7979"/>
    <w:rsid w:val="00F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B85D"/>
  <w15:chartTrackingRefBased/>
  <w15:docId w15:val="{41AB7FAD-44E5-4F4A-88EF-8E1F7B8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0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D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D8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0B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26B7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26B7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26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6B7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26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soins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7263-EAED-4AAC-AC00-FA79E1F0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19A36757</Template>
  <TotalTime>7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Галина Анатольевна</dc:creator>
  <cp:keywords/>
  <dc:description/>
  <cp:lastModifiedBy>Левашова Галина Анатольевна</cp:lastModifiedBy>
  <cp:revision>4</cp:revision>
  <cp:lastPrinted>2024-02-12T10:19:00Z</cp:lastPrinted>
  <dcterms:created xsi:type="dcterms:W3CDTF">2025-12-12T13:47:00Z</dcterms:created>
  <dcterms:modified xsi:type="dcterms:W3CDTF">2026-01-29T12:51:00Z</dcterms:modified>
</cp:coreProperties>
</file>