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7B" w:rsidRDefault="00BF14F3" w:rsidP="00C757BE">
      <w:pPr>
        <w:pStyle w:val="a3"/>
        <w:ind w:left="4320" w:firstLine="720"/>
      </w:pPr>
      <w:r>
        <w:t>Генеральному директору</w:t>
      </w:r>
    </w:p>
    <w:p w:rsidR="005F0E7B" w:rsidRDefault="00C757BE" w:rsidP="00C757BE">
      <w:pPr>
        <w:pStyle w:val="a3"/>
        <w:ind w:left="4321" w:right="-35" w:firstLine="720"/>
      </w:pPr>
      <w:r>
        <w:t xml:space="preserve">АО </w:t>
      </w:r>
      <w:r w:rsidR="00BF14F3">
        <w:t xml:space="preserve"> "Боровицкое страховое общество"</w:t>
      </w:r>
    </w:p>
    <w:p w:rsidR="005F0E7B" w:rsidRDefault="00C757BE" w:rsidP="00C757BE">
      <w:pPr>
        <w:pStyle w:val="a3"/>
        <w:ind w:left="4321" w:firstLine="720"/>
      </w:pPr>
      <w:r>
        <w:t xml:space="preserve">К.В. </w:t>
      </w:r>
      <w:proofErr w:type="spellStart"/>
      <w:r>
        <w:t>Шамшеву</w:t>
      </w:r>
      <w:proofErr w:type="spellEnd"/>
    </w:p>
    <w:p w:rsidR="005F0E7B" w:rsidRDefault="00C757BE" w:rsidP="00C757BE">
      <w:pPr>
        <w:pStyle w:val="a3"/>
        <w:tabs>
          <w:tab w:val="left" w:pos="5029"/>
        </w:tabs>
        <w:ind w:right="106"/>
        <w:jc w:val="right"/>
        <w:rPr>
          <w:u w:val="single"/>
        </w:rPr>
      </w:pPr>
      <w:r>
        <w:rPr>
          <w:spacing w:val="-16"/>
        </w:rPr>
        <w:t xml:space="preserve">    Страхователя</w:t>
      </w:r>
      <w:r w:rsidR="003B21A1">
        <w:rPr>
          <w:spacing w:val="-16"/>
        </w:rPr>
        <w:t>/Застрахованного</w:t>
      </w:r>
      <w:r w:rsidR="00BF14F3">
        <w:rPr>
          <w:spacing w:val="-16"/>
        </w:rPr>
        <w:t xml:space="preserve"> </w:t>
      </w:r>
      <w:r w:rsidR="00BF14F3">
        <w:rPr>
          <w:u w:val="single"/>
        </w:rPr>
        <w:tab/>
      </w:r>
    </w:p>
    <w:p w:rsidR="003B21A1" w:rsidRDefault="003B21A1" w:rsidP="00C757BE">
      <w:pPr>
        <w:pStyle w:val="a3"/>
        <w:tabs>
          <w:tab w:val="left" w:pos="5029"/>
        </w:tabs>
        <w:ind w:right="106"/>
        <w:jc w:val="right"/>
        <w:rPr>
          <w:u w:val="single"/>
        </w:rPr>
      </w:pPr>
      <w:r>
        <w:rPr>
          <w:u w:val="single"/>
        </w:rPr>
        <w:t>____________________________________________</w:t>
      </w:r>
    </w:p>
    <w:p w:rsidR="00C757BE" w:rsidRDefault="00C757BE" w:rsidP="00C757BE">
      <w:pPr>
        <w:pStyle w:val="a3"/>
        <w:tabs>
          <w:tab w:val="left" w:pos="5029"/>
        </w:tabs>
        <w:ind w:right="108"/>
        <w:jc w:val="right"/>
        <w:rPr>
          <w:u w:val="single"/>
        </w:rPr>
      </w:pPr>
      <w:r>
        <w:t xml:space="preserve">  </w:t>
      </w:r>
      <w:r w:rsidRPr="00C757BE">
        <w:t>Почтовый адрес:</w:t>
      </w:r>
      <w:r>
        <w:t>______________________________</w:t>
      </w:r>
    </w:p>
    <w:p w:rsidR="00C757BE" w:rsidRDefault="00C757BE" w:rsidP="00C757BE">
      <w:pPr>
        <w:pStyle w:val="a3"/>
        <w:tabs>
          <w:tab w:val="left" w:pos="5029"/>
        </w:tabs>
        <w:ind w:right="108"/>
        <w:jc w:val="right"/>
      </w:pPr>
      <w:r>
        <w:t>____________________________________________</w:t>
      </w:r>
    </w:p>
    <w:p w:rsidR="005F0E7B" w:rsidRDefault="00C757BE" w:rsidP="00C757BE">
      <w:pPr>
        <w:pStyle w:val="a3"/>
        <w:tabs>
          <w:tab w:val="left" w:pos="5649"/>
        </w:tabs>
        <w:ind w:right="108"/>
        <w:jc w:val="right"/>
      </w:pPr>
      <w:r>
        <w:t>К</w:t>
      </w:r>
      <w:r w:rsidR="00BF14F3">
        <w:t>онтактный</w:t>
      </w:r>
      <w:r w:rsidR="00BF14F3">
        <w:rPr>
          <w:spacing w:val="-5"/>
        </w:rPr>
        <w:t xml:space="preserve"> </w:t>
      </w:r>
      <w:r w:rsidR="00BF14F3">
        <w:t>тел.</w:t>
      </w:r>
      <w:r w:rsidR="00BF14F3">
        <w:rPr>
          <w:spacing w:val="-12"/>
        </w:rPr>
        <w:t xml:space="preserve"> </w:t>
      </w:r>
      <w:r>
        <w:rPr>
          <w:spacing w:val="-12"/>
        </w:rPr>
        <w:t>_________________________________</w:t>
      </w:r>
    </w:p>
    <w:p w:rsidR="005F0E7B" w:rsidRDefault="00C757BE" w:rsidP="00C757BE">
      <w:pPr>
        <w:pStyle w:val="a3"/>
        <w:tabs>
          <w:tab w:val="left" w:pos="6397"/>
        </w:tabs>
        <w:spacing w:before="24"/>
        <w:ind w:right="106"/>
        <w:jc w:val="center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  </w:t>
      </w:r>
      <w:r w:rsidR="00BF14F3">
        <w:rPr>
          <w:spacing w:val="-3"/>
        </w:rPr>
        <w:t>E-mail</w:t>
      </w:r>
      <w:r w:rsidR="0061241E">
        <w:rPr>
          <w:spacing w:val="-3"/>
        </w:rPr>
        <w:t>_______________________________________</w:t>
      </w:r>
    </w:p>
    <w:p w:rsidR="003B21A1" w:rsidRDefault="003B21A1" w:rsidP="00C757BE">
      <w:pPr>
        <w:pStyle w:val="a3"/>
        <w:tabs>
          <w:tab w:val="left" w:pos="6397"/>
        </w:tabs>
        <w:spacing w:before="24"/>
        <w:ind w:right="106"/>
        <w:jc w:val="center"/>
        <w:rPr>
          <w:sz w:val="21"/>
        </w:rPr>
      </w:pPr>
    </w:p>
    <w:p w:rsidR="005F0E7B" w:rsidRDefault="00BF14F3">
      <w:pPr>
        <w:ind w:left="1978" w:right="2010"/>
        <w:jc w:val="center"/>
        <w:rPr>
          <w:b/>
          <w:sz w:val="26"/>
        </w:rPr>
      </w:pPr>
      <w:r>
        <w:rPr>
          <w:b/>
          <w:sz w:val="26"/>
        </w:rPr>
        <w:t>Заявление на компенсацию медицинских расходов</w:t>
      </w:r>
    </w:p>
    <w:p w:rsidR="005F0E7B" w:rsidRDefault="005F0E7B">
      <w:pPr>
        <w:pStyle w:val="a3"/>
        <w:spacing w:before="9"/>
        <w:rPr>
          <w:b/>
        </w:rPr>
      </w:pPr>
    </w:p>
    <w:p w:rsidR="005F0E7B" w:rsidRDefault="00BF14F3">
      <w:pPr>
        <w:pStyle w:val="a3"/>
        <w:tabs>
          <w:tab w:val="left" w:pos="3930"/>
          <w:tab w:val="left" w:pos="9916"/>
        </w:tabs>
        <w:spacing w:before="91"/>
        <w:ind w:left="151"/>
      </w:pPr>
      <w:r>
        <w:t>Просим Вас  возместить расходы</w:t>
      </w:r>
      <w:r>
        <w:rPr>
          <w:spacing w:val="-13"/>
        </w:rPr>
        <w:t xml:space="preserve">  </w:t>
      </w:r>
      <w:r>
        <w:t>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0E7B" w:rsidRDefault="009C0C99">
      <w:pPr>
        <w:pStyle w:val="a3"/>
        <w:spacing w:before="5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217170</wp:posOffset>
                </wp:positionV>
                <wp:extent cx="6193155" cy="1270"/>
                <wp:effectExtent l="0" t="0" r="0" b="0"/>
                <wp:wrapTopAndBottom/>
                <wp:docPr id="6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F7EC" id="Freeform 91" o:spid="_x0000_s1026" style="position:absolute;margin-left:62.65pt;margin-top:17.1pt;width:487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tK+wIAAI8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</w:p>
    <w:p w:rsidR="005F0E7B" w:rsidRDefault="00BF14F3">
      <w:pPr>
        <w:pStyle w:val="a3"/>
        <w:tabs>
          <w:tab w:val="left" w:pos="9915"/>
        </w:tabs>
        <w:spacing w:before="150"/>
        <w:ind w:left="151"/>
      </w:pPr>
      <w:r>
        <w:t>Застрахованному</w:t>
      </w:r>
      <w:r>
        <w:rPr>
          <w:spacing w:val="-7"/>
        </w:rPr>
        <w:t xml:space="preserve"> </w:t>
      </w:r>
      <w:r>
        <w:t xml:space="preserve">(ФИО)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0E7B" w:rsidRDefault="005F0E7B">
      <w:pPr>
        <w:pStyle w:val="a3"/>
        <w:spacing w:before="4"/>
        <w:rPr>
          <w:sz w:val="28"/>
        </w:rPr>
      </w:pPr>
    </w:p>
    <w:p w:rsidR="005F0E7B" w:rsidRDefault="00BF14F3">
      <w:pPr>
        <w:pStyle w:val="a3"/>
        <w:tabs>
          <w:tab w:val="left" w:pos="4516"/>
          <w:tab w:val="left" w:pos="9712"/>
        </w:tabs>
        <w:ind w:left="151"/>
        <w:rPr>
          <w:rFonts w:ascii="Arial" w:hAnsi="Arial"/>
        </w:rPr>
      </w:pPr>
      <w:r>
        <w:t>№</w:t>
      </w:r>
      <w:r>
        <w:rPr>
          <w:spacing w:val="1"/>
        </w:rPr>
        <w:t xml:space="preserve"> </w:t>
      </w:r>
      <w:r>
        <w:t>полиса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2"/>
        </w:rPr>
        <w:t xml:space="preserve"> </w:t>
      </w:r>
      <w:r>
        <w:t>размере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/>
        </w:rPr>
        <w:t>.</w:t>
      </w:r>
    </w:p>
    <w:p w:rsidR="005F0E7B" w:rsidRDefault="005F0E7B">
      <w:pPr>
        <w:pStyle w:val="a3"/>
        <w:spacing w:before="6"/>
        <w:rPr>
          <w:rFonts w:ascii="Arial"/>
          <w:sz w:val="23"/>
        </w:rPr>
      </w:pPr>
    </w:p>
    <w:p w:rsidR="005F0E7B" w:rsidRDefault="00BF14F3">
      <w:pPr>
        <w:pStyle w:val="a3"/>
        <w:ind w:left="151"/>
      </w:pPr>
      <w:r>
        <w:t>Оплата медицинских услуг произведена Застрахованным самостоятельно по причине:</w:t>
      </w:r>
    </w:p>
    <w:p w:rsidR="005F0E7B" w:rsidRDefault="009C0C99">
      <w:pPr>
        <w:pStyle w:val="a3"/>
        <w:spacing w:before="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241300</wp:posOffset>
                </wp:positionV>
                <wp:extent cx="6193155" cy="1270"/>
                <wp:effectExtent l="0" t="0" r="0" b="0"/>
                <wp:wrapTopAndBottom/>
                <wp:docPr id="6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65A6" id="Freeform 78" o:spid="_x0000_s1026" style="position:absolute;margin-left:62.65pt;margin-top:19pt;width:487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469900</wp:posOffset>
                </wp:positionV>
                <wp:extent cx="6193155" cy="1270"/>
                <wp:effectExtent l="0" t="0" r="0" b="0"/>
                <wp:wrapTopAndBottom/>
                <wp:docPr id="6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D9F9" id="Freeform 77" o:spid="_x0000_s1026" style="position:absolute;margin-left:62.65pt;margin-top:37pt;width:487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E/+wIAAI8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698500</wp:posOffset>
                </wp:positionV>
                <wp:extent cx="6193155" cy="1270"/>
                <wp:effectExtent l="0" t="0" r="0" b="0"/>
                <wp:wrapTopAndBottom/>
                <wp:docPr id="6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E80DE" id="Freeform 76" o:spid="_x0000_s1026" style="position:absolute;margin-left:62.65pt;margin-top:55pt;width:487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</w:p>
    <w:p w:rsidR="005F0E7B" w:rsidRDefault="005F0E7B">
      <w:pPr>
        <w:pStyle w:val="a3"/>
        <w:spacing w:before="7"/>
        <w:rPr>
          <w:sz w:val="23"/>
        </w:rPr>
      </w:pPr>
    </w:p>
    <w:p w:rsidR="005F0E7B" w:rsidRDefault="005F0E7B">
      <w:pPr>
        <w:pStyle w:val="a3"/>
        <w:spacing w:before="7"/>
        <w:rPr>
          <w:sz w:val="23"/>
        </w:rPr>
      </w:pPr>
    </w:p>
    <w:p w:rsidR="005F0E7B" w:rsidRDefault="005F0E7B">
      <w:pPr>
        <w:pStyle w:val="a3"/>
        <w:spacing w:before="1"/>
        <w:rPr>
          <w:sz w:val="6"/>
        </w:rPr>
      </w:pPr>
    </w:p>
    <w:p w:rsidR="005F0E7B" w:rsidRDefault="005F0E7B">
      <w:pPr>
        <w:rPr>
          <w:sz w:val="6"/>
        </w:rPr>
        <w:sectPr w:rsidR="005F0E7B">
          <w:type w:val="continuous"/>
          <w:pgSz w:w="11910" w:h="16840"/>
          <w:pgMar w:top="280" w:right="740" w:bottom="280" w:left="1140" w:header="720" w:footer="720" w:gutter="0"/>
          <w:cols w:space="720"/>
        </w:sectPr>
      </w:pPr>
    </w:p>
    <w:p w:rsidR="0061241E" w:rsidRDefault="0061241E" w:rsidP="0061241E">
      <w:pPr>
        <w:pStyle w:val="a3"/>
        <w:spacing w:before="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9BEAFE" wp14:editId="4292F627">
                <wp:simplePos x="0" y="0"/>
                <wp:positionH relativeFrom="page">
                  <wp:posOffset>795655</wp:posOffset>
                </wp:positionH>
                <wp:positionV relativeFrom="paragraph">
                  <wp:posOffset>241300</wp:posOffset>
                </wp:positionV>
                <wp:extent cx="6193155" cy="1270"/>
                <wp:effectExtent l="0" t="0" r="0" b="0"/>
                <wp:wrapTopAndBottom/>
                <wp:docPr id="7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DE29" id="Freeform 78" o:spid="_x0000_s1026" style="position:absolute;margin-left:62.65pt;margin-top:19pt;width:487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FA14E1" wp14:editId="06FFC5FF">
                <wp:simplePos x="0" y="0"/>
                <wp:positionH relativeFrom="page">
                  <wp:posOffset>795655</wp:posOffset>
                </wp:positionH>
                <wp:positionV relativeFrom="paragraph">
                  <wp:posOffset>469900</wp:posOffset>
                </wp:positionV>
                <wp:extent cx="6193155" cy="1270"/>
                <wp:effectExtent l="0" t="0" r="0" b="0"/>
                <wp:wrapTopAndBottom/>
                <wp:docPr id="7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A1A04" id="Freeform 77" o:spid="_x0000_s1026" style="position:absolute;margin-left:62.65pt;margin-top:37pt;width:487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pm+wIAAI8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D5B7B57" wp14:editId="599778D1">
                <wp:simplePos x="0" y="0"/>
                <wp:positionH relativeFrom="page">
                  <wp:posOffset>795655</wp:posOffset>
                </wp:positionH>
                <wp:positionV relativeFrom="paragraph">
                  <wp:posOffset>698500</wp:posOffset>
                </wp:positionV>
                <wp:extent cx="6193155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FD6C" id="Freeform 76" o:spid="_x0000_s1026" style="position:absolute;margin-left:62.65pt;margin-top:55pt;width:487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Ht+gIAAI8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</w:p>
    <w:p w:rsidR="0061241E" w:rsidRDefault="0061241E" w:rsidP="0061241E">
      <w:pPr>
        <w:pStyle w:val="a3"/>
        <w:spacing w:before="7"/>
        <w:rPr>
          <w:sz w:val="23"/>
        </w:rPr>
      </w:pPr>
    </w:p>
    <w:p w:rsidR="0061241E" w:rsidRDefault="0061241E" w:rsidP="0061241E">
      <w:pPr>
        <w:pStyle w:val="a3"/>
        <w:spacing w:before="7"/>
        <w:rPr>
          <w:sz w:val="23"/>
        </w:rPr>
      </w:pPr>
    </w:p>
    <w:p w:rsidR="0061241E" w:rsidRDefault="0061241E" w:rsidP="0061241E">
      <w:pPr>
        <w:pStyle w:val="a3"/>
        <w:spacing w:before="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29BEAFE" wp14:editId="4292F627">
                <wp:simplePos x="0" y="0"/>
                <wp:positionH relativeFrom="page">
                  <wp:posOffset>795655</wp:posOffset>
                </wp:positionH>
                <wp:positionV relativeFrom="paragraph">
                  <wp:posOffset>241300</wp:posOffset>
                </wp:positionV>
                <wp:extent cx="6193155" cy="1270"/>
                <wp:effectExtent l="0" t="0" r="0" b="0"/>
                <wp:wrapTopAndBottom/>
                <wp:docPr id="76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CDD7" id="Freeform 78" o:spid="_x0000_s1026" style="position:absolute;margin-left:62.65pt;margin-top:19pt;width:487.6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AFA14E1" wp14:editId="06FFC5FF">
                <wp:simplePos x="0" y="0"/>
                <wp:positionH relativeFrom="page">
                  <wp:posOffset>795655</wp:posOffset>
                </wp:positionH>
                <wp:positionV relativeFrom="paragraph">
                  <wp:posOffset>469900</wp:posOffset>
                </wp:positionV>
                <wp:extent cx="6193155" cy="1270"/>
                <wp:effectExtent l="0" t="0" r="0" b="0"/>
                <wp:wrapTopAndBottom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7576" id="Freeform 77" o:spid="_x0000_s1026" style="position:absolute;margin-left:62.65pt;margin-top:37pt;width:487.6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5B7B57" wp14:editId="599778D1">
                <wp:simplePos x="0" y="0"/>
                <wp:positionH relativeFrom="page">
                  <wp:posOffset>795655</wp:posOffset>
                </wp:positionH>
                <wp:positionV relativeFrom="paragraph">
                  <wp:posOffset>698500</wp:posOffset>
                </wp:positionV>
                <wp:extent cx="6193155" cy="1270"/>
                <wp:effectExtent l="0" t="0" r="0" b="0"/>
                <wp:wrapTopAndBottom/>
                <wp:docPr id="7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73E0" id="Freeform 76" o:spid="_x0000_s1026" style="position:absolute;margin-left:62.65pt;margin-top:55pt;width:487.6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Ch+wIAAI8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</w:p>
    <w:p w:rsidR="0061241E" w:rsidRDefault="0061241E" w:rsidP="0061241E">
      <w:pPr>
        <w:pStyle w:val="a3"/>
        <w:spacing w:before="7"/>
        <w:rPr>
          <w:sz w:val="23"/>
        </w:rPr>
      </w:pPr>
    </w:p>
    <w:p w:rsidR="0061241E" w:rsidRDefault="0061241E" w:rsidP="0061241E">
      <w:pPr>
        <w:pStyle w:val="a3"/>
        <w:spacing w:before="7"/>
        <w:rPr>
          <w:sz w:val="23"/>
        </w:rPr>
      </w:pPr>
    </w:p>
    <w:p w:rsidR="0061241E" w:rsidRDefault="0061241E" w:rsidP="00C757BE">
      <w:pPr>
        <w:pStyle w:val="a3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29BEAFE" wp14:editId="4292F627">
                <wp:simplePos x="0" y="0"/>
                <wp:positionH relativeFrom="page">
                  <wp:posOffset>795655</wp:posOffset>
                </wp:positionH>
                <wp:positionV relativeFrom="paragraph">
                  <wp:posOffset>241300</wp:posOffset>
                </wp:positionV>
                <wp:extent cx="6193155" cy="1270"/>
                <wp:effectExtent l="0" t="0" r="0" b="0"/>
                <wp:wrapTopAndBottom/>
                <wp:docPr id="7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BED7" id="Freeform 78" o:spid="_x0000_s1026" style="position:absolute;margin-left:62.65pt;margin-top:19pt;width:487.6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RV+gIAAI8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AFA14E1" wp14:editId="06FFC5FF">
                <wp:simplePos x="0" y="0"/>
                <wp:positionH relativeFrom="page">
                  <wp:posOffset>795655</wp:posOffset>
                </wp:positionH>
                <wp:positionV relativeFrom="paragraph">
                  <wp:posOffset>469900</wp:posOffset>
                </wp:positionV>
                <wp:extent cx="6193155" cy="1270"/>
                <wp:effectExtent l="0" t="0" r="0" b="0"/>
                <wp:wrapTopAndBottom/>
                <wp:docPr id="80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3155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9753"/>
                            <a:gd name="T2" fmla="+- 0 11006 1253"/>
                            <a:gd name="T3" fmla="*/ T2 w 9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3">
                              <a:moveTo>
                                <a:pt x="0" y="0"/>
                              </a:moveTo>
                              <a:lnTo>
                                <a:pt x="975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0476" id="Freeform 77" o:spid="_x0000_s1026" style="position:absolute;margin-left:62.65pt;margin-top:37pt;width:487.6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Io+gIAAI8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" path="m,l9753,e" filled="f" strokeweight=".96pt">
                <v:path arrowok="t" o:connecttype="custom" o:connectlocs="0,0;6193155,0" o:connectangles="0,0"/>
                <w10:wrap type="topAndBottom" anchorx="page"/>
              </v:shape>
            </w:pict>
          </mc:Fallback>
        </mc:AlternateContent>
      </w:r>
    </w:p>
    <w:p w:rsidR="0061241E" w:rsidRDefault="0061241E" w:rsidP="0061241E">
      <w:pPr>
        <w:pStyle w:val="a3"/>
        <w:spacing w:before="7"/>
        <w:rPr>
          <w:sz w:val="23"/>
        </w:rPr>
      </w:pPr>
    </w:p>
    <w:p w:rsidR="0061241E" w:rsidRDefault="0061241E">
      <w:pPr>
        <w:pStyle w:val="a3"/>
        <w:rPr>
          <w:sz w:val="24"/>
        </w:rPr>
      </w:pPr>
    </w:p>
    <w:p w:rsidR="005F0E7B" w:rsidRDefault="005F0E7B">
      <w:pPr>
        <w:pStyle w:val="a3"/>
        <w:rPr>
          <w:sz w:val="24"/>
        </w:rPr>
      </w:pPr>
    </w:p>
    <w:p w:rsidR="005F0E7B" w:rsidRDefault="00BF14F3" w:rsidP="00C757BE">
      <w:pPr>
        <w:pStyle w:val="a3"/>
        <w:ind w:left="153"/>
      </w:pPr>
      <w:r>
        <w:t>Документы на возмещение медицинских расходов прилагаются:</w:t>
      </w:r>
    </w:p>
    <w:p w:rsidR="00C757BE" w:rsidRDefault="00C757BE" w:rsidP="00C757BE">
      <w:pPr>
        <w:pStyle w:val="a3"/>
        <w:ind w:left="153"/>
      </w:pPr>
      <w:r>
        <w:t>(нужное отметить)</w:t>
      </w:r>
    </w:p>
    <w:p w:rsidR="005F0E7B" w:rsidRDefault="00BF14F3" w:rsidP="00BF14F3">
      <w:pPr>
        <w:spacing w:before="44"/>
        <w:rPr>
          <w:rFonts w:ascii="Arial" w:hAnsi="Arial"/>
        </w:rPr>
      </w:pPr>
      <w:r>
        <w:br w:type="column"/>
      </w:r>
    </w:p>
    <w:p w:rsidR="005F0E7B" w:rsidRDefault="005F0E7B">
      <w:pPr>
        <w:rPr>
          <w:rFonts w:ascii="Arial" w:hAnsi="Arial"/>
        </w:rPr>
        <w:sectPr w:rsidR="005F0E7B">
          <w:type w:val="continuous"/>
          <w:pgSz w:w="11910" w:h="16840"/>
          <w:pgMar w:top="280" w:right="740" w:bottom="280" w:left="1140" w:header="720" w:footer="720" w:gutter="0"/>
          <w:cols w:num="2" w:space="720" w:equalWidth="0">
            <w:col w:w="7543" w:space="649"/>
            <w:col w:w="1838"/>
          </w:cols>
        </w:sectPr>
      </w:pPr>
    </w:p>
    <w:p w:rsidR="005F0E7B" w:rsidRDefault="005F0E7B">
      <w:pPr>
        <w:pStyle w:val="a3"/>
        <w:spacing w:before="6"/>
        <w:rPr>
          <w:rFonts w:ascii="Arial"/>
          <w:sz w:val="15"/>
        </w:rPr>
      </w:pPr>
    </w:p>
    <w:p w:rsidR="005F0E7B" w:rsidRDefault="009C0C99">
      <w:pPr>
        <w:pStyle w:val="a3"/>
        <w:spacing w:before="92"/>
        <w:ind w:left="68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54610</wp:posOffset>
                </wp:positionV>
                <wp:extent cx="198120" cy="205105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5105"/>
                          <a:chOff x="1229" y="86"/>
                          <a:chExt cx="312" cy="323"/>
                        </a:xfrm>
                      </wpg:grpSpPr>
                      <wps:wsp>
                        <wps:cNvPr id="50" name="AutoShape 61"/>
                        <wps:cNvSpPr>
                          <a:spLocks/>
                        </wps:cNvSpPr>
                        <wps:spPr bwMode="auto">
                          <a:xfrm>
                            <a:off x="1229" y="86"/>
                            <a:ext cx="53" cy="323"/>
                          </a:xfrm>
                          <a:custGeom>
                            <a:avLst/>
                            <a:gdLst>
                              <a:gd name="T0" fmla="+- 0 1282 1229"/>
                              <a:gd name="T1" fmla="*/ T0 w 53"/>
                              <a:gd name="T2" fmla="+- 0 389 86"/>
                              <a:gd name="T3" fmla="*/ 389 h 323"/>
                              <a:gd name="T4" fmla="+- 0 1229 1229"/>
                              <a:gd name="T5" fmla="*/ T4 w 53"/>
                              <a:gd name="T6" fmla="+- 0 389 86"/>
                              <a:gd name="T7" fmla="*/ 389 h 323"/>
                              <a:gd name="T8" fmla="+- 0 1229 1229"/>
                              <a:gd name="T9" fmla="*/ T8 w 53"/>
                              <a:gd name="T10" fmla="+- 0 408 86"/>
                              <a:gd name="T11" fmla="*/ 408 h 323"/>
                              <a:gd name="T12" fmla="+- 0 1282 1229"/>
                              <a:gd name="T13" fmla="*/ T12 w 53"/>
                              <a:gd name="T14" fmla="+- 0 408 86"/>
                              <a:gd name="T15" fmla="*/ 408 h 323"/>
                              <a:gd name="T16" fmla="+- 0 1282 1229"/>
                              <a:gd name="T17" fmla="*/ T16 w 53"/>
                              <a:gd name="T18" fmla="+- 0 389 86"/>
                              <a:gd name="T19" fmla="*/ 389 h 323"/>
                              <a:gd name="T20" fmla="+- 0 1282 1229"/>
                              <a:gd name="T21" fmla="*/ T20 w 53"/>
                              <a:gd name="T22" fmla="+- 0 86 86"/>
                              <a:gd name="T23" fmla="*/ 86 h 323"/>
                              <a:gd name="T24" fmla="+- 0 1229 1229"/>
                              <a:gd name="T25" fmla="*/ T24 w 53"/>
                              <a:gd name="T26" fmla="+- 0 86 86"/>
                              <a:gd name="T27" fmla="*/ 86 h 323"/>
                              <a:gd name="T28" fmla="+- 0 1229 1229"/>
                              <a:gd name="T29" fmla="*/ T28 w 53"/>
                              <a:gd name="T30" fmla="+- 0 105 86"/>
                              <a:gd name="T31" fmla="*/ 105 h 323"/>
                              <a:gd name="T32" fmla="+- 0 1282 1229"/>
                              <a:gd name="T33" fmla="*/ T32 w 53"/>
                              <a:gd name="T34" fmla="+- 0 105 86"/>
                              <a:gd name="T35" fmla="*/ 105 h 323"/>
                              <a:gd name="T36" fmla="+- 0 1282 1229"/>
                              <a:gd name="T37" fmla="*/ T36 w 53"/>
                              <a:gd name="T38" fmla="+- 0 86 86"/>
                              <a:gd name="T39" fmla="*/ 8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323">
                                <a:moveTo>
                                  <a:pt x="53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03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239" y="8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272" y="120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98" y="120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532" y="8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88" y="86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82" y="96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82" y="129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88" y="389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282" y="365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82" y="399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B2C56" id="Group 50" o:spid="_x0000_s1026" style="position:absolute;margin-left:61.45pt;margin-top:4.3pt;width:15.6pt;height:16.15pt;z-index:251665408;mso-position-horizontal-relative:page" coordorigin="1229,86" coordsize="31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">
                <v:shape id="AutoShape 61" o:spid="_x0000_s1027" style="position:absolute;left:1229;top:86;width:53;height:323;visibility:visible;mso-wrap-style:square;v-text-anchor:top" coordsize="53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aKsAA&#10;AADbAAAADwAAAGRycy9kb3ducmV2LnhtbERPy4rCMBTdC/5DuMLsNFVQtGOUIggijDA+ZraX5k5T&#10;bG5KE9v692Yx4PJw3uttbyvRUuNLxwqmkwQEce50yYWC62U/XoLwAVlj5ZgUPMnDdjMcrDHVruNv&#10;as+hEDGEfYoKTAh1KqXPDVn0E1cTR+7PNRZDhE0hdYNdDLeVnCXJQlosOTYYrGlnKL+fH1ZB1//c&#10;2sXpt8pOtjDtfJV95cdMqY9Rn32CCNSHt/jffdAK5nF9/BJ/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yaKsAAAADbAAAADwAAAAAAAAAAAAAAAACYAgAAZHJzL2Rvd25y&#10;ZXYueG1sUEsFBgAAAAAEAAQA9QAAAIUDAAAAAA==&#10;" path="m53,303l,303r,19l53,322r,-19m53,l,,,19r53,l53,e" fillcolor="black" stroked="f">
                  <v:path arrowok="t" o:connecttype="custom" o:connectlocs="53,389;0,389;0,408;53,408;53,389;53,86;0,86;0,105;53,105;53,86" o:connectangles="0,0,0,0,0,0,0,0,0,0"/>
                </v:shape>
                <v:line id="Line 60" o:spid="_x0000_s1028" style="position:absolute;visibility:visible;mso-wrap-style:square" from="1239,86" to="1239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eep8IAAADbAAAADwAAAGRycy9kb3ducmV2LnhtbESPUWvCMBSF3wX/Q7iDvdnUw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eep8IAAADbAAAADwAAAAAAAAAAAAAA&#10;AAChAgAAZHJzL2Rvd25yZXYueG1sUEsFBgAAAAAEAAQA+QAAAJADAAAAAA==&#10;" strokeweight=".96pt"/>
                <v:line id="Line 59" o:spid="_x0000_s1029" style="position:absolute;visibility:visible;mso-wrap-style:square" from="1272,120" to="1272,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UA0M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1ANDAAAAA2wAAAA8AAAAAAAAAAAAAAAAA&#10;oQIAAGRycy9kb3ducmV2LnhtbFBLBQYAAAAABAAEAPkAAACOAwAAAAA=&#10;" strokeweight=".96pt"/>
                <v:line id="Line 58" o:spid="_x0000_s1030" style="position:absolute;visibility:visible;mso-wrap-style:square" from="1498,120" to="1498,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    <v:line id="Line 57" o:spid="_x0000_s1031" style="position:absolute;visibility:visible;mso-wrap-style:square" from="1532,86" to="1532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A9P8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A9P8IAAADbAAAADwAAAAAAAAAAAAAA&#10;AAChAgAAZHJzL2Rvd25yZXYueG1sUEsFBgAAAAAEAAQA+QAAAJADAAAAAA==&#10;" strokeweight=".96pt"/>
                <v:rect id="Rectangle 56" o:spid="_x0000_s1032" style="position:absolute;left:1488;top:86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line id="Line 55" o:spid="_x0000_s1033" style="position:absolute;visibility:visible;mso-wrap-style:square" from="1282,96" to="1488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4G08EAAADbAAAADwAAAGRycy9kb3ducmV2LnhtbESPUWvCMBSF3wf+h3CFva3phMn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TgbTwQAAANsAAAAPAAAAAAAAAAAAAAAA&#10;AKECAABkcnMvZG93bnJldi54bWxQSwUGAAAAAAQABAD5AAAAjwMAAAAA&#10;" strokeweight=".96pt"/>
                <v:line id="Line 54" o:spid="_x0000_s1034" style="position:absolute;visibility:visible;mso-wrap-style:square" from="1282,129" to="1488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KjSMIAAADbAAAADwAAAGRycy9kb3ducmV2LnhtbESPzWrDMBCE74W8g9hAb42cQ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wKjSMIAAADbAAAADwAAAAAAAAAAAAAA&#10;AAChAgAAZHJzL2Rvd25yZXYueG1sUEsFBgAAAAAEAAQA+QAAAJADAAAAAA==&#10;" strokeweight=".96pt"/>
                <v:rect id="Rectangle 53" o:spid="_x0000_s1035" style="position:absolute;left:1488;top:389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52" o:spid="_x0000_s1036" style="position:absolute;visibility:visible;mso-wrap-style:square" from="1282,365" to="1488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YyccMAAADbAAAADwAAAGRycy9kb3ducmV2LnhtbESPwWrDMBBE74X8g9hCb43cQErjWjbB&#10;IZBDoW2cS26LtbVNrJWRFNv9+yoQ6HGYmTdMVsymFyM531lW8LJMQBDXVnfcKDhV++c3ED4ga+wt&#10;k4Jf8lDki4cMU20n/qbxGBoRIexTVNCGMKRS+rolg35pB+Lo/VhnMETpGqkdThFuerlKkldpsOO4&#10;0OJAZUv15Xg1Cnqzm3e2rD7ZVfKcrIP5+nArpZ4e5+07iEBz+A/f2wetYL2B25f4A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mMnHDAAAA2wAAAA8AAAAAAAAAAAAA&#10;AAAAoQIAAGRycy9kb3ducmV2LnhtbFBLBQYAAAAABAAEAPkAAACRAwAAAAA=&#10;" strokeweight=".34714mm"/>
                <v:line id="Line 51" o:spid="_x0000_s1037" style="position:absolute;visibility:visible;mso-wrap-style:square" from="1282,399" to="1488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fxgb0AAADbAAAADwAAAGRycy9kb3ducmV2LnhtbERPy4rCMBTdC/5DuII7TZ2FaMdYpkJB&#10;QQQfuL40d9oyzU1JMrb+vVkILg/nvckG04oHOd9YVrCYJyCIS6sbrhTcrsVsBcIHZI2tZVLwJA/Z&#10;djzaYKptz2d6XEIlYgj7FBXUIXSplL6syaCf2444cr/WGQwRukpqh30MN638SpKlNNhwbKixo11N&#10;5d/l3yjIu+M6nPJ7YcvmQIUpsHeMSk0nw883iEBD+Ijf7r1WsIzr45f4A+T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6H8YG9AAAA2wAAAA8AAAAAAAAAAAAAAAAAoQIA&#10;AGRycy9kb3ducmV2LnhtbFBLBQYAAAAABAAEAPkAAACLAwAAAAA=&#10;" strokeweight=".96pt"/>
                <w10:wrap anchorx="page"/>
              </v:group>
            </w:pict>
          </mc:Fallback>
        </mc:AlternateContent>
      </w:r>
      <w:r w:rsidR="00BF14F3">
        <w:t>Оригинал платежного документа - кассовый чек или бланк строгой отчетности.</w:t>
      </w:r>
    </w:p>
    <w:p w:rsidR="005F0E7B" w:rsidRDefault="00BF14F3">
      <w:pPr>
        <w:pStyle w:val="a3"/>
        <w:spacing w:before="30" w:line="254" w:lineRule="auto"/>
        <w:ind w:left="684" w:right="1186"/>
      </w:pPr>
      <w:r>
        <w:t xml:space="preserve">(в случае оплаты медицинских услуг банковской картой, на возмещение необходимо предоставить </w:t>
      </w:r>
      <w:proofErr w:type="spellStart"/>
      <w:r>
        <w:t>терминальный+кассовый</w:t>
      </w:r>
      <w:proofErr w:type="spellEnd"/>
      <w:r>
        <w:t xml:space="preserve"> чеки)</w:t>
      </w:r>
    </w:p>
    <w:p w:rsidR="005F0E7B" w:rsidRDefault="005F0E7B">
      <w:pPr>
        <w:pStyle w:val="a3"/>
        <w:spacing w:before="3"/>
      </w:pPr>
    </w:p>
    <w:p w:rsidR="005F0E7B" w:rsidRDefault="009C0C99">
      <w:pPr>
        <w:pStyle w:val="a3"/>
        <w:spacing w:line="268" w:lineRule="auto"/>
        <w:ind w:left="741" w:right="820" w:hanging="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-3810</wp:posOffset>
                </wp:positionV>
                <wp:extent cx="198120" cy="204470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1229" y="-6"/>
                          <a:chExt cx="312" cy="322"/>
                        </a:xfrm>
                      </wpg:grpSpPr>
                      <wps:wsp>
                        <wps:cNvPr id="38" name="AutoShape 49"/>
                        <wps:cNvSpPr>
                          <a:spLocks/>
                        </wps:cNvSpPr>
                        <wps:spPr bwMode="auto">
                          <a:xfrm>
                            <a:off x="1229" y="-6"/>
                            <a:ext cx="53" cy="322"/>
                          </a:xfrm>
                          <a:custGeom>
                            <a:avLst/>
                            <a:gdLst>
                              <a:gd name="T0" fmla="+- 0 1282 1229"/>
                              <a:gd name="T1" fmla="*/ T0 w 53"/>
                              <a:gd name="T2" fmla="+- 0 297 -6"/>
                              <a:gd name="T3" fmla="*/ 297 h 322"/>
                              <a:gd name="T4" fmla="+- 0 1229 1229"/>
                              <a:gd name="T5" fmla="*/ T4 w 53"/>
                              <a:gd name="T6" fmla="+- 0 297 -6"/>
                              <a:gd name="T7" fmla="*/ 297 h 322"/>
                              <a:gd name="T8" fmla="+- 0 1229 1229"/>
                              <a:gd name="T9" fmla="*/ T8 w 53"/>
                              <a:gd name="T10" fmla="+- 0 316 -6"/>
                              <a:gd name="T11" fmla="*/ 316 h 322"/>
                              <a:gd name="T12" fmla="+- 0 1282 1229"/>
                              <a:gd name="T13" fmla="*/ T12 w 53"/>
                              <a:gd name="T14" fmla="+- 0 316 -6"/>
                              <a:gd name="T15" fmla="*/ 316 h 322"/>
                              <a:gd name="T16" fmla="+- 0 1282 1229"/>
                              <a:gd name="T17" fmla="*/ T16 w 53"/>
                              <a:gd name="T18" fmla="+- 0 297 -6"/>
                              <a:gd name="T19" fmla="*/ 297 h 322"/>
                              <a:gd name="T20" fmla="+- 0 1282 1229"/>
                              <a:gd name="T21" fmla="*/ T20 w 53"/>
                              <a:gd name="T22" fmla="+- 0 -6 -6"/>
                              <a:gd name="T23" fmla="*/ -6 h 322"/>
                              <a:gd name="T24" fmla="+- 0 1229 1229"/>
                              <a:gd name="T25" fmla="*/ T24 w 53"/>
                              <a:gd name="T26" fmla="+- 0 -6 -6"/>
                              <a:gd name="T27" fmla="*/ -6 h 322"/>
                              <a:gd name="T28" fmla="+- 0 1229 1229"/>
                              <a:gd name="T29" fmla="*/ T28 w 53"/>
                              <a:gd name="T30" fmla="+- 0 13 -6"/>
                              <a:gd name="T31" fmla="*/ 13 h 322"/>
                              <a:gd name="T32" fmla="+- 0 1282 1229"/>
                              <a:gd name="T33" fmla="*/ T32 w 53"/>
                              <a:gd name="T34" fmla="+- 0 13 -6"/>
                              <a:gd name="T35" fmla="*/ 13 h 322"/>
                              <a:gd name="T36" fmla="+- 0 1282 1229"/>
                              <a:gd name="T37" fmla="*/ T36 w 53"/>
                              <a:gd name="T38" fmla="+- 0 -6 -6"/>
                              <a:gd name="T39" fmla="*/ -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322">
                                <a:moveTo>
                                  <a:pt x="53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03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239" y="-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272" y="28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98" y="28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32" y="-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88" y="-6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82" y="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82" y="37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88" y="296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282" y="27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282" y="306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0C7A9" id="Group 38" o:spid="_x0000_s1026" style="position:absolute;margin-left:61.45pt;margin-top:-.3pt;width:15.6pt;height:16.1pt;z-index:251666432;mso-position-horizontal-relative:page" coordorigin="1229,-6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">
                <v:shape id="AutoShape 49" o:spid="_x0000_s1027" style="position:absolute;left:1229;top:-6;width:53;height:322;visibility:visible;mso-wrap-style:square;v-text-anchor:top" coordsize="5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Rq8MA&#10;AADbAAAADwAAAGRycy9kb3ducmV2LnhtbERPTWvCQBC9C/6HZYTe6kZtrUZXEaEixYtpqXgbsmMS&#10;zM7G7DZGf717KHh8vO/5sjWlaKh2hWUFg34Egji1uuBMwc/35+sEhPPIGkvLpOBGDpaLbmeOsbZX&#10;3lOT+EyEEHYxKsi9r2IpXZqTQde3FXHgTrY26AOsM6lrvIZwU8phFI2lwYJDQ44VrXNKz8mfUTDc&#10;vLdf98tqemzS9cdbudscTsdfpV567WoGwlPrn+J/91YrGIWx4U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lRq8MAAADbAAAADwAAAAAAAAAAAAAAAACYAgAAZHJzL2Rv&#10;d25yZXYueG1sUEsFBgAAAAAEAAQA9QAAAIgDAAAAAA==&#10;" path="m53,303l,303r,19l53,322r,-19m53,l,,,19r53,l53,e" fillcolor="black" stroked="f">
                  <v:path arrowok="t" o:connecttype="custom" o:connectlocs="53,297;0,297;0,316;53,316;53,297;53,-6;0,-6;0,13;53,13;53,-6" o:connectangles="0,0,0,0,0,0,0,0,0,0"/>
                </v:shape>
                <v:line id="Line 48" o:spid="_x0000_s1028" style="position:absolute;visibility:visible;mso-wrap-style:square" from="1239,-6" to="1239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53A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OdwHAAAAA2wAAAA8AAAAAAAAAAAAAAAAA&#10;oQIAAGRycy9kb3ducmV2LnhtbFBLBQYAAAAABAAEAPkAAACOAwAAAAA=&#10;" strokeweight=".96pt"/>
                <v:line id="Line 47" o:spid="_x0000_s1029" style="position:absolute;visibility:visible;mso-wrap-style:square" from="1272,28" to="1272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Kt4b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TKt4b8AAADbAAAADwAAAAAAAAAAAAAAAACh&#10;AgAAZHJzL2Rvd25yZXYueG1sUEsFBgAAAAAEAAQA+QAAAI0DAAAAAA==&#10;" strokeweight=".96pt"/>
                <v:line id="Line 46" o:spid="_x0000_s1030" style="position:absolute;visibility:visible;mso-wrap-style:square" from="1498,28" to="1498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    <v:line id="Line 45" o:spid="_x0000_s1031" style="position:absolute;visibility:visible;mso-wrap-style:square" from="1532,-6" to="153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yWDc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slg3AAAAA2wAAAA8AAAAAAAAAAAAAAAAA&#10;oQIAAGRycy9kb3ducmV2LnhtbFBLBQYAAAAABAAEAPkAAACOAwAAAAA=&#10;" strokeweight=".96pt"/>
                <v:rect id="Rectangle 44" o:spid="_x0000_s1032" style="position:absolute;left:1488;top:-6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43" o:spid="_x0000_s1033" style="position:absolute;visibility:visible;mso-wrap-style:square" from="1282,4" to="148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    <v:line id="Line 42" o:spid="_x0000_s1034" style="position:absolute;visibility:visible;mso-wrap-style:square" from="1282,37" to="1488,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    <v:rect id="Rectangle 41" o:spid="_x0000_s1035" style="position:absolute;left:1488;top:296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40" o:spid="_x0000_s1036" style="position:absolute;visibility:visible;mso-wrap-style:square" from="1282,273" to="1488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    <v:line id="Line 39" o:spid="_x0000_s1037" style="position:absolute;visibility:visible;mso-wrap-style:square" from="1282,306" to="1488,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Sh57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Sh578AAADbAAAADwAAAAAAAAAAAAAAAACh&#10;AgAAZHJzL2Rvd25yZXYueG1sUEsFBgAAAAAEAAQA+QAAAI0DAAAAAA==&#10;" strokeweight=".96pt"/>
                <w10:wrap anchorx="page"/>
              </v:group>
            </w:pict>
          </mc:Fallback>
        </mc:AlternateContent>
      </w:r>
      <w:r w:rsidR="00BF14F3">
        <w:t>Оригинал счета и/или договора из медицинской организации, в котором указано когда, кому, какие услуги были оказаны и их стоимость,</w:t>
      </w:r>
    </w:p>
    <w:p w:rsidR="005F0E7B" w:rsidRDefault="005F0E7B">
      <w:pPr>
        <w:pStyle w:val="a3"/>
        <w:spacing w:before="10"/>
        <w:rPr>
          <w:sz w:val="20"/>
        </w:rPr>
      </w:pPr>
    </w:p>
    <w:p w:rsidR="003A06D4" w:rsidRDefault="003A06D4" w:rsidP="003A06D4">
      <w:pPr>
        <w:pStyle w:val="a3"/>
        <w:ind w:left="686" w:right="118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299085</wp:posOffset>
                </wp:positionV>
                <wp:extent cx="198120" cy="20447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1229" y="532"/>
                          <a:chExt cx="312" cy="322"/>
                        </a:xfrm>
                      </wpg:grpSpPr>
                      <wps:wsp>
                        <wps:cNvPr id="15" name="AutoShape 25"/>
                        <wps:cNvSpPr>
                          <a:spLocks/>
                        </wps:cNvSpPr>
                        <wps:spPr bwMode="auto">
                          <a:xfrm>
                            <a:off x="1229" y="531"/>
                            <a:ext cx="53" cy="322"/>
                          </a:xfrm>
                          <a:custGeom>
                            <a:avLst/>
                            <a:gdLst>
                              <a:gd name="T0" fmla="+- 0 1282 1229"/>
                              <a:gd name="T1" fmla="*/ T0 w 53"/>
                              <a:gd name="T2" fmla="+- 0 834 532"/>
                              <a:gd name="T3" fmla="*/ 834 h 322"/>
                              <a:gd name="T4" fmla="+- 0 1229 1229"/>
                              <a:gd name="T5" fmla="*/ T4 w 53"/>
                              <a:gd name="T6" fmla="+- 0 834 532"/>
                              <a:gd name="T7" fmla="*/ 834 h 322"/>
                              <a:gd name="T8" fmla="+- 0 1229 1229"/>
                              <a:gd name="T9" fmla="*/ T8 w 53"/>
                              <a:gd name="T10" fmla="+- 0 853 532"/>
                              <a:gd name="T11" fmla="*/ 853 h 322"/>
                              <a:gd name="T12" fmla="+- 0 1282 1229"/>
                              <a:gd name="T13" fmla="*/ T12 w 53"/>
                              <a:gd name="T14" fmla="+- 0 853 532"/>
                              <a:gd name="T15" fmla="*/ 853 h 322"/>
                              <a:gd name="T16" fmla="+- 0 1282 1229"/>
                              <a:gd name="T17" fmla="*/ T16 w 53"/>
                              <a:gd name="T18" fmla="+- 0 834 532"/>
                              <a:gd name="T19" fmla="*/ 834 h 322"/>
                              <a:gd name="T20" fmla="+- 0 1282 1229"/>
                              <a:gd name="T21" fmla="*/ T20 w 53"/>
                              <a:gd name="T22" fmla="+- 0 532 532"/>
                              <a:gd name="T23" fmla="*/ 532 h 322"/>
                              <a:gd name="T24" fmla="+- 0 1229 1229"/>
                              <a:gd name="T25" fmla="*/ T24 w 53"/>
                              <a:gd name="T26" fmla="+- 0 532 532"/>
                              <a:gd name="T27" fmla="*/ 532 h 322"/>
                              <a:gd name="T28" fmla="+- 0 1229 1229"/>
                              <a:gd name="T29" fmla="*/ T28 w 53"/>
                              <a:gd name="T30" fmla="+- 0 551 532"/>
                              <a:gd name="T31" fmla="*/ 551 h 322"/>
                              <a:gd name="T32" fmla="+- 0 1282 1229"/>
                              <a:gd name="T33" fmla="*/ T32 w 53"/>
                              <a:gd name="T34" fmla="+- 0 551 532"/>
                              <a:gd name="T35" fmla="*/ 551 h 322"/>
                              <a:gd name="T36" fmla="+- 0 1282 1229"/>
                              <a:gd name="T37" fmla="*/ T36 w 53"/>
                              <a:gd name="T38" fmla="+- 0 532 532"/>
                              <a:gd name="T39" fmla="*/ 532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322">
                                <a:moveTo>
                                  <a:pt x="53" y="302"/>
                                </a:moveTo>
                                <a:lnTo>
                                  <a:pt x="0" y="302"/>
                                </a:lnTo>
                                <a:lnTo>
                                  <a:pt x="0" y="321"/>
                                </a:lnTo>
                                <a:lnTo>
                                  <a:pt x="53" y="321"/>
                                </a:lnTo>
                                <a:lnTo>
                                  <a:pt x="53" y="302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39" y="532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72" y="565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98" y="565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32" y="532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88" y="531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2" y="541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82" y="575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88" y="834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82" y="810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82" y="84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0B188" id="Group 14" o:spid="_x0000_s1026" style="position:absolute;margin-left:62.65pt;margin-top:23.55pt;width:15.6pt;height:16.1pt;z-index:251668480;mso-position-horizontal-relative:page" coordorigin="1229,532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">
                <v:shape id="AutoShape 25" o:spid="_x0000_s1027" style="position:absolute;left:1229;top:531;width:53;height:322;visibility:visible;mso-wrap-style:square;v-text-anchor:top" coordsize="5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iVcQA&#10;AADbAAAADwAAAGRycy9kb3ducmV2LnhtbERPS2vCQBC+F/oflil4azYVrTbNRkSoFOnFB4q3ITsm&#10;odnZNLuN0V/vFgre5uN7TjrrTS06al1lWcFLFIMgzq2uuFCw2348T0E4j6yxtkwKLuRglj0+pJho&#10;e+Y1dRtfiBDCLkEFpfdNIqXLSzLoItsQB+5kW4M+wLaQusVzCDe1HMbxqzRYcWgosaFFSfn35tco&#10;GC7H/er6M387dvliMqq/lofTca/U4Kmfv4Pw1Pu7+N/9qcP8Mfz9Eg6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olXEAAAA2wAAAA8AAAAAAAAAAAAAAAAAmAIAAGRycy9k&#10;b3ducmV2LnhtbFBLBQYAAAAABAAEAPUAAACJAwAAAAA=&#10;" path="m53,302l,302r,19l53,321r,-19m53,l,,,19r53,l53,e" fillcolor="black" stroked="f">
                  <v:path arrowok="t" o:connecttype="custom" o:connectlocs="53,834;0,834;0,853;53,853;53,834;53,532;0,532;0,551;53,551;53,532" o:connectangles="0,0,0,0,0,0,0,0,0,0"/>
                </v:shape>
                <v:line id="Line 24" o:spid="_x0000_s1028" style="position:absolute;visibility:visible;mso-wrap-style:square" from="1239,532" to="1239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v:line id="Line 23" o:spid="_x0000_s1029" style="position:absolute;visibility:visible;mso-wrap-style:square" from="1272,565" to="1272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gaiL4AAADbAAAADwAAAGRycy9kb3ducmV2LnhtbERPS4vCMBC+C/6HMII3TfXgo2uUVSgo&#10;yIJVPA/NbFu2mZQk2vrvzcLC3ubje85m15tGPMn52rKC2TQBQVxYXXOp4HbNJisQPiBrbCyTghd5&#10;2G2Hgw2m2nZ8oWceShFD2KeooAqhTaX0RUUG/dS2xJH7ts5giNCVUjvsYrhp5DxJFtJgzbGhwpYO&#10;FRU/+cMo2Lfndfja3zNb1CfKTIadY1RqPOo/P0AE6sO/+M991HH+En5/iQfI7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aBqIvgAAANsAAAAPAAAAAAAAAAAAAAAAAKEC&#10;AABkcnMvZG93bnJldi54bWxQSwUGAAAAAAQABAD5AAAAjAMAAAAA&#10;" strokeweight=".96pt"/>
                <v:line id="Line 22" o:spid="_x0000_s1030" style="position:absolute;visibility:visible;mso-wrap-style:square" from="1498,565" to="1498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O+s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BVZ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9476wQAAANsAAAAPAAAAAAAAAAAAAAAA&#10;AKECAABkcnMvZG93bnJldi54bWxQSwUGAAAAAAQABAD5AAAAjwMAAAAA&#10;" strokeweight=".96pt"/>
                <v:line id="Line 21" o:spid="_x0000_s1031" style="position:absolute;visibility:visible;mso-wrap-style:square" from="1532,532" to="1532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srYb0AAADbAAAADwAAAGRycy9kb3ducmV2LnhtbERPy6rCMBDdC/5DGOHuNNWFaDWKCgWF&#10;i+AD10MztsVmUpJoe//+RhDczeE8Z7nuTC1e5HxlWcF4lIAgzq2uuFBwvWTDGQgfkDXWlknBH3lY&#10;r/q9Jabatnyi1zkUIoawT1FBGUKTSunzkgz6kW2II3e3zmCI0BVSO2xjuKnlJEmm0mDFsaHEhnYl&#10;5Y/z0yjYNr/zcNzeMptXB8pMhq1jVOpn0G0WIAJ14Sv+uPc6zp/D+5d4gFz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e7K2G9AAAA2wAAAA8AAAAAAAAAAAAAAAAAoQIA&#10;AGRycy9kb3ducmV2LnhtbFBLBQYAAAAABAAEAPkAAACLAwAAAAA=&#10;" strokeweight=".96pt"/>
                <v:rect id="Rectangle 20" o:spid="_x0000_s1032" style="position:absolute;left:1488;top:531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19" o:spid="_x0000_s1033" style="position:absolute;visibility:visible;mso-wrap-style:square" from="1282,541" to="1488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Ht2sEAAADbAAAADwAAAGRycy9kb3ducmV2LnhtbESPQWvCQBSE7wX/w/IEb3WTHKSNrmKE&#10;QAulUBXPj+wzCWbfht01if/eLRR6HGbmG2azm0wnBnK+tawgXSYgiCurW64VnE/l6xsIH5A1dpZJ&#10;wYM87Lazlw3m2o78Q8Mx1CJC2OeooAmhz6X0VUMG/dL2xNG7WmcwROlqqR2OEW46mSXJShpsOS40&#10;2NOhoep2vBsFRf/1Hr6LS2mr9pNKU+LoGJVazKf9GkSgKfyH/9ofWkGWwu+X+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e3awQAAANsAAAAPAAAAAAAAAAAAAAAA&#10;AKECAABkcnMvZG93bnJldi54bWxQSwUGAAAAAAQABAD5AAAAjwMAAAAA&#10;" strokeweight=".96pt"/>
                <v:line id="Line 18" o:spid="_x0000_s1034" style="position:absolute;visibility:visible;mso-wrap-style:square" from="1282,575" to="1488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NzrcAAAADbAAAADwAAAGRycy9kb3ducmV2LnhtbESPQYvCMBSE74L/ITzBm03tQXarUVQo&#10;7IIsrLt4fjTPtti8lCTa+u+NIHgcZuYbZrUZTCtu5HxjWcE8SUEQl1Y3XCn4/ytmHyB8QNbYWiYF&#10;d/KwWY9HK8y17fmXbsdQiQhhn6OCOoQul9KXNRn0ie2Io3e2zmCI0lVSO+wj3LQyS9OFNNhwXKix&#10;o31N5eV4NQp23eEz/OxOhS2bbypMgb1jVGo6GbZLEIGG8A6/2l9aQZbB80v8AX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zc63AAAAA2wAAAA8AAAAAAAAAAAAAAAAA&#10;oQIAAGRycy9kb3ducmV2LnhtbFBLBQYAAAAABAAEAPkAAACOAwAAAAA=&#10;" strokeweight=".96pt"/>
                <v:rect id="Rectangle 17" o:spid="_x0000_s1035" style="position:absolute;left:1488;top:834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16" o:spid="_x0000_s1036" style="position:absolute;visibility:visible;mso-wrap-style:square" from="1282,810" to="148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ZOQs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WTkLAAAAA2wAAAA8AAAAAAAAAAAAAAAAA&#10;oQIAAGRycy9kb3ducmV2LnhtbFBLBQYAAAAABAAEAPkAAACOAwAAAAA=&#10;" strokeweight=".96pt"/>
                <v:line id="Line 15" o:spid="_x0000_s1037" style="position:absolute;visibility:visible;mso-wrap-style:square" from="1282,844" to="1488,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UGsIAAADbAAAADwAAAGRycy9kb3ducmV2LnhtbESPzWrDMBCE74W+g9hCb43sHEziRglx&#10;wNBCCOSHnBdra5tYKyOptvP2UaDQ4zAz3zCrzWQ6MZDzrWUF6SwBQVxZ3XKt4HIuPxYgfEDW2Fkm&#10;BXfysFm/vqww13bkIw2nUIsIYZ+jgiaEPpfSVw0Z9DPbE0fvxzqDIUpXS+1wjHDTyXmSZNJgy3Gh&#10;wZ52DVW3069RUPT7ZTgU19JW7TeVpsTRMSr1/jZtP0EEmsJ/+K/9pRVkK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tUGsIAAADbAAAADwAAAAAAAAAAAAAA&#10;AAChAgAAZHJzL2Rvd25yZXYueG1sUEsFBgAAAAAEAAQA+QAAAJADAAAAAA==&#10;" strokeweight=".96pt"/>
                <w10:wrap anchorx="page"/>
              </v:group>
            </w:pict>
          </mc:Fallback>
        </mc:AlternateContent>
      </w:r>
      <w:r w:rsidR="009C0C99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-3810</wp:posOffset>
                </wp:positionV>
                <wp:extent cx="198120" cy="204470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1229" y="-6"/>
                          <a:chExt cx="312" cy="322"/>
                        </a:xfrm>
                      </wpg:grpSpPr>
                      <wps:wsp>
                        <wps:cNvPr id="26" name="AutoShape 37"/>
                        <wps:cNvSpPr>
                          <a:spLocks/>
                        </wps:cNvSpPr>
                        <wps:spPr bwMode="auto">
                          <a:xfrm>
                            <a:off x="1229" y="-7"/>
                            <a:ext cx="53" cy="322"/>
                          </a:xfrm>
                          <a:custGeom>
                            <a:avLst/>
                            <a:gdLst>
                              <a:gd name="T0" fmla="+- 0 1282 1229"/>
                              <a:gd name="T1" fmla="*/ T0 w 53"/>
                              <a:gd name="T2" fmla="+- 0 297 -6"/>
                              <a:gd name="T3" fmla="*/ 297 h 322"/>
                              <a:gd name="T4" fmla="+- 0 1229 1229"/>
                              <a:gd name="T5" fmla="*/ T4 w 53"/>
                              <a:gd name="T6" fmla="+- 0 297 -6"/>
                              <a:gd name="T7" fmla="*/ 297 h 322"/>
                              <a:gd name="T8" fmla="+- 0 1229 1229"/>
                              <a:gd name="T9" fmla="*/ T8 w 53"/>
                              <a:gd name="T10" fmla="+- 0 316 -6"/>
                              <a:gd name="T11" fmla="*/ 316 h 322"/>
                              <a:gd name="T12" fmla="+- 0 1282 1229"/>
                              <a:gd name="T13" fmla="*/ T12 w 53"/>
                              <a:gd name="T14" fmla="+- 0 316 -6"/>
                              <a:gd name="T15" fmla="*/ 316 h 322"/>
                              <a:gd name="T16" fmla="+- 0 1282 1229"/>
                              <a:gd name="T17" fmla="*/ T16 w 53"/>
                              <a:gd name="T18" fmla="+- 0 297 -6"/>
                              <a:gd name="T19" fmla="*/ 297 h 322"/>
                              <a:gd name="T20" fmla="+- 0 1282 1229"/>
                              <a:gd name="T21" fmla="*/ T20 w 53"/>
                              <a:gd name="T22" fmla="+- 0 -6 -6"/>
                              <a:gd name="T23" fmla="*/ -6 h 322"/>
                              <a:gd name="T24" fmla="+- 0 1229 1229"/>
                              <a:gd name="T25" fmla="*/ T24 w 53"/>
                              <a:gd name="T26" fmla="+- 0 -6 -6"/>
                              <a:gd name="T27" fmla="*/ -6 h 322"/>
                              <a:gd name="T28" fmla="+- 0 1229 1229"/>
                              <a:gd name="T29" fmla="*/ T28 w 53"/>
                              <a:gd name="T30" fmla="+- 0 13 -6"/>
                              <a:gd name="T31" fmla="*/ 13 h 322"/>
                              <a:gd name="T32" fmla="+- 0 1282 1229"/>
                              <a:gd name="T33" fmla="*/ T32 w 53"/>
                              <a:gd name="T34" fmla="+- 0 13 -6"/>
                              <a:gd name="T35" fmla="*/ 13 h 322"/>
                              <a:gd name="T36" fmla="+- 0 1282 1229"/>
                              <a:gd name="T37" fmla="*/ T36 w 53"/>
                              <a:gd name="T38" fmla="+- 0 -6 -6"/>
                              <a:gd name="T39" fmla="*/ -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322">
                                <a:moveTo>
                                  <a:pt x="53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03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39" y="-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72" y="27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98" y="27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32" y="-6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88" y="-7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82" y="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82" y="37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88" y="296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2" y="27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82" y="306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48A4E" id="Group 26" o:spid="_x0000_s1026" style="position:absolute;margin-left:61.45pt;margin-top:-.3pt;width:15.6pt;height:16.1pt;z-index:251667456;mso-position-horizontal-relative:page" coordorigin="1229,-6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">
                <v:shape id="AutoShape 37" o:spid="_x0000_s1027" style="position:absolute;left:1229;top:-7;width:53;height:322;visibility:visible;mso-wrap-style:square;v-text-anchor:top" coordsize="5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2n8UA&#10;AADbAAAADwAAAGRycy9kb3ducmV2LnhtbESPQWvCQBSE74L/YXlCb7pRWq3RVURQRLxUS4u3R/aZ&#10;BLNvY3aNqb/eFYQeh5lvhpnOG1OImiqXW1bQ70UgiBOrc04VfB9W3U8QziNrLCyTgj9yMJ+1W1OM&#10;tb3xF9V7n4pQwi5GBZn3ZSylSzIy6Hq2JA7eyVYGfZBVKnWFt1BuCjmIoqE0mHNYyLCkZUbJeX81&#10;Cgbrj2Z7vyzGxzpZjt6L3fr3dPxR6q3TLCYgPDX+P/yiNzpw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/afxQAAANsAAAAPAAAAAAAAAAAAAAAAAJgCAABkcnMv&#10;ZG93bnJldi54bWxQSwUGAAAAAAQABAD1AAAAigMAAAAA&#10;" path="m53,303l,303r,19l53,322r,-19m53,l,,,19r53,l53,e" fillcolor="black" stroked="f">
                  <v:path arrowok="t" o:connecttype="custom" o:connectlocs="53,297;0,297;0,316;53,316;53,297;53,-6;0,-6;0,13;53,13;53,-6" o:connectangles="0,0,0,0,0,0,0,0,0,0"/>
                </v:shape>
                <v:line id="Line 36" o:spid="_x0000_s1028" style="position:absolute;visibility:visible;mso-wrap-style:square" from="1239,-6" to="1239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v:line id="Line 35" o:spid="_x0000_s1029" style="position:absolute;visibility:visible;mso-wrap-style:square" from="1272,27" to="1272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tER70AAADbAAAADwAAAGRycy9kb3ducmV2LnhtbERPy4rCMBTdC/5DuMLsNNWFaDUWKxRG&#10;GAQfuL4017bY3JQkYzt/P1kILg/nvc0G04oXOd9YVjCfJSCIS6sbrhTcrsV0BcIHZI2tZVLwRx6y&#10;3Xi0xVTbns/0uoRKxBD2KSqoQ+hSKX1Zk0E/sx1x5B7WGQwRukpqh30MN61cJMlSGmw4NtTY0aGm&#10;8nn5NQry7mcdTvm9sGVzpMIU2DtGpb4mw34DItAQPuK3+1srWMSx8Uv8AXL3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abREe9AAAA2wAAAA8AAAAAAAAAAAAAAAAAoQIA&#10;AGRycy9kb3ducmV2LnhtbFBLBQYAAAAABAAEAPkAAACLAwAAAAA=&#10;" strokeweight=".96pt"/>
                <v:line id="Line 34" o:spid="_x0000_s1030" style="position:absolute;visibility:visible;mso-wrap-style:square" from="1498,27" to="1498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    <v:line id="Line 33" o:spid="_x0000_s1031" style="position:absolute;visibility:visible;mso-wrap-style:square" from="1532,-6" to="153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enL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TTenL8AAADbAAAADwAAAAAAAAAAAAAAAACh&#10;AgAAZHJzL2Rvd25yZXYueG1sUEsFBgAAAAAEAAQA+QAAAI0DAAAAAA==&#10;" strokeweight=".96pt"/>
                <v:rect id="Rectangle 32" o:spid="_x0000_s1032" style="position:absolute;left:1488;top:-7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31" o:spid="_x0000_s1033" style="position:absolute;visibility:visible;mso-wrap-style:square" from="1282,3" to="148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lcM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5XDAAAAA2wAAAA8AAAAAAAAAAAAAAAAA&#10;oQIAAGRycy9kb3ducmV2LnhtbFBLBQYAAAAABAAEAPkAAACOAwAAAAA=&#10;" strokeweight=".96pt"/>
                <v:line id="Line 30" o:spid="_x0000_s1034" style="position:absolute;visibility:visible;mso-wrap-style:square" from="1282,37" to="1488,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A68EAAADbAAAADwAAAGRycy9kb3ducmV2LnhtbESPUWvCMBSF3wf+h3CFva3pF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5kDrwQAAANsAAAAPAAAAAAAAAAAAAAAA&#10;AKECAABkcnMvZG93bnJldi54bWxQSwUGAAAAAAQABAD5AAAAjwMAAAAA&#10;" strokeweight=".96pt"/>
                <v:rect id="Rectangle 29" o:spid="_x0000_s1035" style="position:absolute;left:1488;top:296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28" o:spid="_x0000_s1036" style="position:absolute;visibility:visible;mso-wrap-style:square" from="1282,273" to="1488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<v:line id="Line 27" o:spid="_x0000_s1037" style="position:absolute;visibility:visible;mso-wrap-style:square" from="1282,306" to="1488,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jc8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eNzwQAAANsAAAAPAAAAAAAAAAAAAAAA&#10;AKECAABkcnMvZG93bnJldi54bWxQSwUGAAAAAAQABAD5AAAAjwMAAAAA&#10;" strokeweight=".96pt"/>
                <w10:wrap anchorx="page"/>
              </v:group>
            </w:pict>
          </mc:Fallback>
        </mc:AlternateContent>
      </w:r>
      <w:r w:rsidR="00BF14F3">
        <w:t>Медицинский документ</w:t>
      </w:r>
      <w:r>
        <w:t xml:space="preserve"> (справка, выписка)</w:t>
      </w:r>
      <w:r w:rsidR="00BF14F3">
        <w:t xml:space="preserve">, с указанием диагноза по которому оказаны услуги, </w:t>
      </w:r>
    </w:p>
    <w:p w:rsidR="005F0E7B" w:rsidRDefault="003A06D4">
      <w:pPr>
        <w:pStyle w:val="a3"/>
        <w:spacing w:line="511" w:lineRule="auto"/>
        <w:ind w:left="684" w:right="118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258445</wp:posOffset>
                </wp:positionV>
                <wp:extent cx="198120" cy="2044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1229" y="1069"/>
                          <a:chExt cx="312" cy="322"/>
                        </a:xfrm>
                      </wpg:grpSpPr>
                      <wps:wsp>
                        <wps:cNvPr id="68" name="AutoShape 13"/>
                        <wps:cNvSpPr>
                          <a:spLocks/>
                        </wps:cNvSpPr>
                        <wps:spPr bwMode="auto">
                          <a:xfrm>
                            <a:off x="1229" y="1069"/>
                            <a:ext cx="53" cy="322"/>
                          </a:xfrm>
                          <a:custGeom>
                            <a:avLst/>
                            <a:gdLst>
                              <a:gd name="T0" fmla="+- 0 1282 1229"/>
                              <a:gd name="T1" fmla="*/ T0 w 53"/>
                              <a:gd name="T2" fmla="+- 0 1372 1069"/>
                              <a:gd name="T3" fmla="*/ 1372 h 322"/>
                              <a:gd name="T4" fmla="+- 0 1229 1229"/>
                              <a:gd name="T5" fmla="*/ T4 w 53"/>
                              <a:gd name="T6" fmla="+- 0 1372 1069"/>
                              <a:gd name="T7" fmla="*/ 1372 h 322"/>
                              <a:gd name="T8" fmla="+- 0 1229 1229"/>
                              <a:gd name="T9" fmla="*/ T8 w 53"/>
                              <a:gd name="T10" fmla="+- 0 1391 1069"/>
                              <a:gd name="T11" fmla="*/ 1391 h 322"/>
                              <a:gd name="T12" fmla="+- 0 1282 1229"/>
                              <a:gd name="T13" fmla="*/ T12 w 53"/>
                              <a:gd name="T14" fmla="+- 0 1391 1069"/>
                              <a:gd name="T15" fmla="*/ 1391 h 322"/>
                              <a:gd name="T16" fmla="+- 0 1282 1229"/>
                              <a:gd name="T17" fmla="*/ T16 w 53"/>
                              <a:gd name="T18" fmla="+- 0 1372 1069"/>
                              <a:gd name="T19" fmla="*/ 1372 h 322"/>
                              <a:gd name="T20" fmla="+- 0 1282 1229"/>
                              <a:gd name="T21" fmla="*/ T20 w 53"/>
                              <a:gd name="T22" fmla="+- 0 1069 1069"/>
                              <a:gd name="T23" fmla="*/ 1069 h 322"/>
                              <a:gd name="T24" fmla="+- 0 1229 1229"/>
                              <a:gd name="T25" fmla="*/ T24 w 53"/>
                              <a:gd name="T26" fmla="+- 0 1069 1069"/>
                              <a:gd name="T27" fmla="*/ 1069 h 322"/>
                              <a:gd name="T28" fmla="+- 0 1229 1229"/>
                              <a:gd name="T29" fmla="*/ T28 w 53"/>
                              <a:gd name="T30" fmla="+- 0 1089 1069"/>
                              <a:gd name="T31" fmla="*/ 1089 h 322"/>
                              <a:gd name="T32" fmla="+- 0 1282 1229"/>
                              <a:gd name="T33" fmla="*/ T32 w 53"/>
                              <a:gd name="T34" fmla="+- 0 1089 1069"/>
                              <a:gd name="T35" fmla="*/ 1089 h 322"/>
                              <a:gd name="T36" fmla="+- 0 1282 1229"/>
                              <a:gd name="T37" fmla="*/ T36 w 53"/>
                              <a:gd name="T38" fmla="+- 0 1069 1069"/>
                              <a:gd name="T39" fmla="*/ 1069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322">
                                <a:moveTo>
                                  <a:pt x="53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03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3" y="20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39" y="1069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72" y="1103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98" y="1103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32" y="1069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8" y="1069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82" y="1079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82" y="111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8" y="1371"/>
                            <a:ext cx="5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2" y="1348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82" y="1381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56C99" id="Group 2" o:spid="_x0000_s1026" style="position:absolute;margin-left:62.65pt;margin-top:20.35pt;width:15.6pt;height:16.1pt;z-index:251669504;mso-position-horizontal-relative:page" coordorigin="1229,1069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">
                <v:shape id="AutoShape 13" o:spid="_x0000_s1027" style="position:absolute;left:1229;top:1069;width:53;height:322;visibility:visible;mso-wrap-style:square;v-text-anchor:top" coordsize="5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+tsIA&#10;AADbAAAADwAAAGRycy9kb3ducmV2LnhtbERPy4rCMBTdC/5DuII7TRVHZ6pRRFCGwY0PZnB3aa5t&#10;sbmpTawdv94sBJeH854tGlOImiqXW1Yw6EcgiBOrc04VHA/r3icI55E1FpZJwT85WMzbrRnG2t55&#10;R/XepyKEsItRQeZ9GUvpkowMur4tiQN3tpVBH2CVSl3hPYSbQg6jaCwN5hwaMixplVFy2d+MguHm&#10;o/l5XJdfpzpZTUbFdvN3Pv0q1e00yykIT41/i1/ub61gHMaG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Cn62wgAAANsAAAAPAAAAAAAAAAAAAAAAAJgCAABkcnMvZG93&#10;bnJldi54bWxQSwUGAAAAAAQABAD1AAAAhwMAAAAA&#10;" path="m53,303l,303r,19l53,322r,-19m53,l,,,20r53,l53,e" fillcolor="black" stroked="f">
                  <v:path arrowok="t" o:connecttype="custom" o:connectlocs="53,1372;0,1372;0,1391;53,1391;53,1372;53,1069;0,1069;0,1089;53,1089;53,1069" o:connectangles="0,0,0,0,0,0,0,0,0,0"/>
                </v:shape>
                <v:line id="Line 12" o:spid="_x0000_s1028" style="position:absolute;visibility:visible;mso-wrap-style:square" from="1239,1069" to="1239,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1YHMAAAADbAAAADwAAAGRycy9kb3ducmV2LnhtbESPQYvCMBSE74L/ITxhb5rqQdZqWlQo&#10;KMjCqnh+NM+22LyUJNruvzcLC3scZuYbZpMPphUvcr6xrGA+S0AQl1Y3XCm4XorpJwgfkDW2lknB&#10;D3nIs/Fog6m2PX/T6xwqESHsU1RQh9ClUvqyJoN+Zjvi6N2tMxiidJXUDvsIN61cJMlSGmw4LtTY&#10;0b6m8nF+GgW77rQKX7tbYcvmSIUpsHeMSn1Mhu0aRKAh/If/2getYLmC3y/xB8j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9WBzAAAAA2wAAAA8AAAAAAAAAAAAAAAAA&#10;oQIAAGRycy9kb3ducmV2LnhtbFBLBQYAAAAABAAEAPkAAACOAwAAAAA=&#10;" strokeweight=".96pt"/>
                <v:line id="Line 11" o:spid="_x0000_s1029" style="position:absolute;visibility:visible;mso-wrap-style:square" from="1272,1103" to="1272,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5nXL8AAADbAAAADwAAAGRycy9kb3ducmV2LnhtbERPz2uDMBS+D/Y/hDforcbt0HXWKHMg&#10;rFAGs6Pnh3lVqXmRJKv2v28Ogx0/vt95uZhRXMn5wbKC5yQFQdxaPXCn4OdYr7cgfEDWOFomBTfy&#10;UBaPDzlm2s78TdcmdCKGsM9QQR/ClEnp254M+sROxJE7W2cwROg6qR3OMdyM8iVNN9LgwLGhx4k+&#10;emovza9RUE2Ht/BVnWrbDnuqTY2zY1Rq9bS870AEWsK/+M/9qRW8xvXxS/wBsr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15nXL8AAADbAAAADwAAAAAAAAAAAAAAAACh&#10;AgAAZHJzL2Rvd25yZXYueG1sUEsFBgAAAAAEAAQA+QAAAI0DAAAAAA==&#10;" strokeweight=".96pt"/>
                <v:line id="Line 10" o:spid="_x0000_s1030" style="position:absolute;visibility:visible;mso-wrap-style:square" from="1498,1103" to="1498,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LCx8IAAADbAAAADwAAAGRycy9kb3ducmV2LnhtbESPwWrDMBBE74H8g9hCb7GcHprEtRKa&#10;gKGFUIgTel6kjW1irYykxu7fV4VCj8PMvGHK3WR7cScfOscKllkOglg703Gj4HKuFmsQISIb7B2T&#10;gm8KsNvOZyUWxo18onsdG5EgHApU0MY4FFIG3ZLFkLmBOHlX5y3GJH0jjccxwW0vn/L8WVrsOC20&#10;ONChJX2rv6yC/XDcxI/9Z+V0906VrXD0jEo9PkyvLyAiTfE//Nd+MwpWS/j9kn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LCx8IAAADbAAAADwAAAAAAAAAAAAAA&#10;AAChAgAAZHJzL2Rvd25yZXYueG1sUEsFBgAAAAAEAAQA+QAAAJADAAAAAA==&#10;" strokeweight=".96pt"/>
                <v:line id="Line 9" o:spid="_x0000_s1031" style="position:absolute;visibility:visible;mso-wrap-style:square" from="1532,1069" to="1532,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csM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P2N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XLDAAAAA2wAAAA8AAAAAAAAAAAAAAAAA&#10;oQIAAGRycy9kb3ducmV2LnhtbFBLBQYAAAAABAAEAPkAAACOAwAAAAA=&#10;" strokeweight=".96pt"/>
                <v:rect id="Rectangle 8" o:spid="_x0000_s1032" style="position:absolute;left:1488;top:1069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line id="Line 7" o:spid="_x0000_s1033" style="position:absolute;visibility:visible;mso-wrap-style:square" from="1282,1079" to="1488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JDMAAAADbAAAADwAAAGRycy9kb3ducmV2LnhtbESPQYvCMBSE74L/ITzBm6Yq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ZiQzAAAAA2wAAAA8AAAAAAAAAAAAAAAAA&#10;oQIAAGRycy9kb3ducmV2LnhtbFBLBQYAAAAABAAEAPkAAACOAwAAAAA=&#10;" strokeweight=".96pt"/>
                <v:line id="Line 6" o:spid="_x0000_s1034" style="position:absolute;visibility:visible;mso-wrap-style:square" from="1282,1113" to="1488,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AReMAAAADbAAAADwAAAGRycy9kb3ducmV2LnhtbESPQYvCMBSE74L/ITzBm6aK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wEXjAAAAA2wAAAA8AAAAAAAAAAAAAAAAA&#10;oQIAAGRycy9kb3ducmV2LnhtbFBLBQYAAAAABAAEAPkAAACOAwAAAAA=&#10;" strokeweight=".96pt"/>
                <v:rect id="Rectangle 5" o:spid="_x0000_s1035" style="position:absolute;left:1488;top:1371;width:5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    <v:line id="Line 4" o:spid="_x0000_s1036" style="position:absolute;visibility:visible;mso-wrap-style:square" from="1282,1348" to="1488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4qlMEAAADbAAAADwAAAGRycy9kb3ducmV2LnhtbESPQWvCQBSE7wX/w/IK3uqmPYSYuooK&#10;gRZEUEvPj93XJJh9G3a3Jv57VxA8DjPzDbNYjbYTF/KhdazgfZaBINbOtFwr+DlVbwWIEJENdo5J&#10;wZUCrJaTlwWWxg18oMsx1iJBOJSooImxL6UMuiGLYeZ64uT9OW8xJulraTwOCW47+ZFlubTYclpo&#10;sKdtQ/p8/LcKNv1uHveb38rp9psqW+HgGZWavo7rTxCRxvgMP9pfRkGRw/1L+gF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LiqUwQAAANsAAAAPAAAAAAAAAAAAAAAA&#10;AKECAABkcnMvZG93bnJldi54bWxQSwUGAAAAAAQABAD5AAAAjwMAAAAA&#10;" strokeweight=".96pt"/>
                <v:line id="Line 3" o:spid="_x0000_s1037" style="position:absolute;visibility:visible;mso-wrap-style:square" from="1282,1381" to="1488,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KPD8AAAADbAAAADwAAAGRycy9kb3ducmV2LnhtbESPQYvCMBSE74L/ITzBm6Z6cLUaRYXC&#10;LsiCVTw/mmdbbF5KkrXdf28WFjwOM/MNs9n1phFPcr62rGA2TUAQF1bXXCq4XrLJEoQPyBoby6Tg&#10;lzzstsPBBlNtOz7TMw+liBD2KSqoQmhTKX1RkUE/tS1x9O7WGQxRulJqh12Em0bOk2QhDdYcFyps&#10;6VhR8ch/jIJDe1qF78Mts0X9RZnJsHOMSo1H/X4NIlAf3uH/9qdWsPyAvy/xB8jt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ijw/AAAAA2wAAAA8AAAAAAAAAAAAAAAAA&#10;oQIAAGRycy9kb3ducmV2LnhtbFBLBQYAAAAABAAEAPkAAACOAwAAAAA=&#10;" strokeweight=".96pt"/>
                <w10:wrap anchorx="page"/>
              </v:group>
            </w:pict>
          </mc:Fallback>
        </mc:AlternateContent>
      </w:r>
      <w:r w:rsidR="00BF14F3">
        <w:t>Паспортные данные получателя,</w:t>
      </w:r>
    </w:p>
    <w:p w:rsidR="005F0E7B" w:rsidRDefault="00BF14F3">
      <w:pPr>
        <w:pStyle w:val="a3"/>
        <w:spacing w:line="250" w:lineRule="exact"/>
        <w:ind w:left="684"/>
      </w:pPr>
      <w:r>
        <w:t>Банковские реквизиты получателя (при возмещении на расчетный счет).</w:t>
      </w:r>
    </w:p>
    <w:p w:rsidR="005F0E7B" w:rsidRDefault="005F0E7B">
      <w:pPr>
        <w:pStyle w:val="a3"/>
        <w:spacing w:before="31"/>
        <w:ind w:left="958"/>
      </w:pPr>
      <w:bookmarkStart w:id="0" w:name="_GoBack"/>
      <w:bookmarkEnd w:id="0"/>
    </w:p>
    <w:p w:rsidR="005F0E7B" w:rsidRDefault="005F0E7B">
      <w:pPr>
        <w:pStyle w:val="a3"/>
        <w:spacing w:before="9"/>
        <w:rPr>
          <w:sz w:val="16"/>
        </w:rPr>
      </w:pPr>
    </w:p>
    <w:p w:rsidR="005F0E7B" w:rsidRDefault="005F0E7B">
      <w:pPr>
        <w:pStyle w:val="a3"/>
        <w:rPr>
          <w:sz w:val="9"/>
        </w:rPr>
      </w:pPr>
    </w:p>
    <w:p w:rsidR="005F0E7B" w:rsidRDefault="00BF14F3">
      <w:pPr>
        <w:pStyle w:val="a3"/>
        <w:tabs>
          <w:tab w:val="left" w:pos="2639"/>
          <w:tab w:val="left" w:pos="6149"/>
          <w:tab w:val="left" w:pos="9111"/>
        </w:tabs>
        <w:spacing w:before="91"/>
        <w:ind w:left="151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Подпись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F0E7B">
      <w:type w:val="continuous"/>
      <w:pgSz w:w="11910" w:h="16840"/>
      <w:pgMar w:top="28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23BE"/>
    <w:multiLevelType w:val="hybridMultilevel"/>
    <w:tmpl w:val="F44A3D24"/>
    <w:lvl w:ilvl="0" w:tplc="001A42E2">
      <w:start w:val="1"/>
      <w:numFmt w:val="decimal"/>
      <w:lvlText w:val="%1."/>
      <w:lvlJc w:val="left"/>
      <w:pPr>
        <w:ind w:left="741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21E85C0">
      <w:numFmt w:val="bullet"/>
      <w:lvlText w:val="•"/>
      <w:lvlJc w:val="left"/>
      <w:pPr>
        <w:ind w:left="1668" w:hanging="341"/>
      </w:pPr>
      <w:rPr>
        <w:rFonts w:hint="default"/>
        <w:lang w:val="ru-RU" w:eastAsia="ru-RU" w:bidi="ru-RU"/>
      </w:rPr>
    </w:lvl>
    <w:lvl w:ilvl="2" w:tplc="9B00F4B0">
      <w:numFmt w:val="bullet"/>
      <w:lvlText w:val="•"/>
      <w:lvlJc w:val="left"/>
      <w:pPr>
        <w:ind w:left="2596" w:hanging="341"/>
      </w:pPr>
      <w:rPr>
        <w:rFonts w:hint="default"/>
        <w:lang w:val="ru-RU" w:eastAsia="ru-RU" w:bidi="ru-RU"/>
      </w:rPr>
    </w:lvl>
    <w:lvl w:ilvl="3" w:tplc="AAEC93C4">
      <w:numFmt w:val="bullet"/>
      <w:lvlText w:val="•"/>
      <w:lvlJc w:val="left"/>
      <w:pPr>
        <w:ind w:left="3525" w:hanging="341"/>
      </w:pPr>
      <w:rPr>
        <w:rFonts w:hint="default"/>
        <w:lang w:val="ru-RU" w:eastAsia="ru-RU" w:bidi="ru-RU"/>
      </w:rPr>
    </w:lvl>
    <w:lvl w:ilvl="4" w:tplc="744273BE">
      <w:numFmt w:val="bullet"/>
      <w:lvlText w:val="•"/>
      <w:lvlJc w:val="left"/>
      <w:pPr>
        <w:ind w:left="4453" w:hanging="341"/>
      </w:pPr>
      <w:rPr>
        <w:rFonts w:hint="default"/>
        <w:lang w:val="ru-RU" w:eastAsia="ru-RU" w:bidi="ru-RU"/>
      </w:rPr>
    </w:lvl>
    <w:lvl w:ilvl="5" w:tplc="B73851CC">
      <w:numFmt w:val="bullet"/>
      <w:lvlText w:val="•"/>
      <w:lvlJc w:val="left"/>
      <w:pPr>
        <w:ind w:left="5382" w:hanging="341"/>
      </w:pPr>
      <w:rPr>
        <w:rFonts w:hint="default"/>
        <w:lang w:val="ru-RU" w:eastAsia="ru-RU" w:bidi="ru-RU"/>
      </w:rPr>
    </w:lvl>
    <w:lvl w:ilvl="6" w:tplc="52EA54AE">
      <w:numFmt w:val="bullet"/>
      <w:lvlText w:val="•"/>
      <w:lvlJc w:val="left"/>
      <w:pPr>
        <w:ind w:left="6310" w:hanging="341"/>
      </w:pPr>
      <w:rPr>
        <w:rFonts w:hint="default"/>
        <w:lang w:val="ru-RU" w:eastAsia="ru-RU" w:bidi="ru-RU"/>
      </w:rPr>
    </w:lvl>
    <w:lvl w:ilvl="7" w:tplc="0598DEAC">
      <w:numFmt w:val="bullet"/>
      <w:lvlText w:val="•"/>
      <w:lvlJc w:val="left"/>
      <w:pPr>
        <w:ind w:left="7238" w:hanging="341"/>
      </w:pPr>
      <w:rPr>
        <w:rFonts w:hint="default"/>
        <w:lang w:val="ru-RU" w:eastAsia="ru-RU" w:bidi="ru-RU"/>
      </w:rPr>
    </w:lvl>
    <w:lvl w:ilvl="8" w:tplc="2CA64BDA">
      <w:numFmt w:val="bullet"/>
      <w:lvlText w:val="•"/>
      <w:lvlJc w:val="left"/>
      <w:pPr>
        <w:ind w:left="8167" w:hanging="34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7B"/>
    <w:rsid w:val="003A06D4"/>
    <w:rsid w:val="003B21A1"/>
    <w:rsid w:val="005F0E7B"/>
    <w:rsid w:val="0061241E"/>
    <w:rsid w:val="00940941"/>
    <w:rsid w:val="009C0C99"/>
    <w:rsid w:val="00BF14F3"/>
    <w:rsid w:val="00C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6CB85-9BA4-4098-A0F8-421AE369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84" w:right="768" w:hanging="3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D02739C5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компенсации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компенсации</dc:title>
  <dc:subject>Заполните заявление и получите компенсацию от МетЛайф</dc:subject>
  <dc:creator>MetLife</dc:creator>
  <cp:keywords>МетЛайф, страховая компания, ДМС</cp:keywords>
  <cp:lastModifiedBy>Левашова Галина Анатольевна</cp:lastModifiedBy>
  <cp:revision>5</cp:revision>
  <dcterms:created xsi:type="dcterms:W3CDTF">2022-10-26T08:45:00Z</dcterms:created>
  <dcterms:modified xsi:type="dcterms:W3CDTF">2023-10-13T09:58:00Z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2020-07-14T00:00:00Z</vt:filetime>
  </property>
</Properties>
</file>